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D7" w:rsidRPr="004D25CA" w:rsidRDefault="00C54733" w:rsidP="00FD4A68">
      <w:pPr>
        <w:pStyle w:val="LabTitle"/>
        <w:rPr>
          <w:rStyle w:val="LabTitleInstVersred"/>
          <w:b/>
          <w:color w:val="auto"/>
        </w:rPr>
      </w:pPr>
      <w:r w:rsidRPr="004D25CA">
        <w:t>Packet Tracer</w:t>
      </w:r>
      <w:r w:rsidR="004D25CA" w:rsidRPr="004D25CA">
        <w:t xml:space="preserve"> - </w:t>
      </w:r>
      <w:r w:rsidR="00D04EA5" w:rsidRPr="004D25CA">
        <w:t>Designing and Implementing a VLSM Addressing Scheme</w:t>
      </w:r>
      <w:r w:rsidR="004D36D7" w:rsidRPr="004D25CA">
        <w:t xml:space="preserve"> </w:t>
      </w:r>
      <w:r w:rsidR="00D84BDA" w:rsidRPr="004D25CA">
        <w:rPr>
          <w:rStyle w:val="LabTitleInstVersred"/>
        </w:rPr>
        <w:t>(Instructor Version)</w:t>
      </w:r>
    </w:p>
    <w:p w:rsidR="002E0504" w:rsidRDefault="009A1CF4" w:rsidP="002E0504">
      <w:pPr>
        <w:pStyle w:val="InstNoteRed"/>
      </w:pPr>
      <w:r w:rsidRPr="004D25CA">
        <w:rPr>
          <w:b/>
        </w:rPr>
        <w:t>Instructor Note</w:t>
      </w:r>
      <w:r w:rsidRPr="004D25CA">
        <w:t xml:space="preserve">: Red </w:t>
      </w:r>
      <w:r w:rsidR="001133DD" w:rsidRPr="004D25CA">
        <w:t xml:space="preserve">font color </w:t>
      </w:r>
      <w:r w:rsidRPr="004D25CA">
        <w:t>or Gray highlights indicate text that appears in the instructor copy only.</w:t>
      </w:r>
    </w:p>
    <w:p w:rsidR="002E0504" w:rsidRPr="004D25CA" w:rsidRDefault="00942EDF" w:rsidP="002E0504">
      <w:pPr>
        <w:pStyle w:val="LabSection"/>
      </w:pPr>
      <w:r>
        <w:t>Topology</w:t>
      </w:r>
    </w:p>
    <w:p w:rsidR="002E0504" w:rsidRPr="004D25CA" w:rsidRDefault="00DC5840" w:rsidP="00DC5840">
      <w:pPr>
        <w:pStyle w:val="BodyTextL25"/>
      </w:pPr>
      <w:r w:rsidRPr="004D25CA">
        <w:t>You will receive o</w:t>
      </w:r>
      <w:r w:rsidR="004D43AA" w:rsidRPr="004D25CA">
        <w:t>ne of three possible topologies.</w:t>
      </w:r>
    </w:p>
    <w:p w:rsidR="00AE56C0" w:rsidRPr="004D25CA" w:rsidRDefault="00AE56C0" w:rsidP="007269D0">
      <w:pPr>
        <w:pStyle w:val="LabSection"/>
        <w:numPr>
          <w:ilvl w:val="0"/>
          <w:numId w:val="0"/>
        </w:numPr>
      </w:pPr>
      <w:r w:rsidRPr="004D25CA">
        <w:t>Addressing Table</w:t>
      </w:r>
    </w:p>
    <w:tbl>
      <w:tblPr>
        <w:tblW w:w="92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1809"/>
        <w:gridCol w:w="1175"/>
        <w:gridCol w:w="2210"/>
        <w:gridCol w:w="2210"/>
        <w:gridCol w:w="1866"/>
      </w:tblGrid>
      <w:tr w:rsidR="00A042CF" w:rsidRPr="004D25CA" w:rsidTr="00163F8E">
        <w:trPr>
          <w:cantSplit/>
          <w:jc w:val="center"/>
        </w:trPr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A042CF" w:rsidRPr="004D25CA" w:rsidRDefault="00A042CF" w:rsidP="004D25CA">
            <w:pPr>
              <w:pStyle w:val="TableHeading"/>
            </w:pPr>
            <w:r w:rsidRPr="004D25CA">
              <w:t>Device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A042CF" w:rsidRPr="004D25CA" w:rsidRDefault="00A042CF" w:rsidP="004D25CA">
            <w:pPr>
              <w:pStyle w:val="TableHeading"/>
            </w:pPr>
            <w:r w:rsidRPr="004D25CA">
              <w:t>Interface</w:t>
            </w:r>
          </w:p>
        </w:tc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A042CF" w:rsidRPr="004D25CA" w:rsidRDefault="00A042CF" w:rsidP="004D25CA">
            <w:pPr>
              <w:pStyle w:val="TableHeading"/>
            </w:pPr>
            <w:r w:rsidRPr="004D25CA">
              <w:t>IP Address</w:t>
            </w:r>
          </w:p>
        </w:tc>
        <w:tc>
          <w:tcPr>
            <w:tcW w:w="2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A042CF" w:rsidRPr="004D25CA" w:rsidRDefault="00A042CF" w:rsidP="004D25CA">
            <w:pPr>
              <w:pStyle w:val="TableHeading"/>
            </w:pPr>
            <w:r w:rsidRPr="004D25CA">
              <w:t>Subnet Mask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A042CF" w:rsidRPr="004D25CA" w:rsidRDefault="00A042CF" w:rsidP="004D25CA">
            <w:pPr>
              <w:pStyle w:val="TableHeading"/>
            </w:pPr>
            <w:r w:rsidRPr="004D25CA">
              <w:t>Default Gateway</w:t>
            </w:r>
          </w:p>
        </w:tc>
      </w:tr>
      <w:tr w:rsidR="00C72214" w:rsidRPr="00172E54" w:rsidTr="00172E54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[[R1Name]]</w:t>
            </w:r>
          </w:p>
        </w:tc>
        <w:tc>
          <w:tcPr>
            <w:tcW w:w="1175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G0/0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[[R1G0Add]]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[[R1G0Sub]]</w:t>
            </w:r>
          </w:p>
        </w:tc>
        <w:tc>
          <w:tcPr>
            <w:tcW w:w="1866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N/A</w:t>
            </w:r>
          </w:p>
        </w:tc>
      </w:tr>
      <w:tr w:rsidR="00C72214" w:rsidRPr="00172E54" w:rsidTr="00172E54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C72214" w:rsidRPr="00172E54" w:rsidRDefault="00C72214" w:rsidP="00172E54">
            <w:pPr>
              <w:pStyle w:val="TableText"/>
            </w:pPr>
          </w:p>
        </w:tc>
        <w:tc>
          <w:tcPr>
            <w:tcW w:w="1175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G0/1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[[R1G1Add]]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[[R1G1Sub]]</w:t>
            </w:r>
          </w:p>
        </w:tc>
        <w:tc>
          <w:tcPr>
            <w:tcW w:w="1866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N/A</w:t>
            </w:r>
          </w:p>
        </w:tc>
      </w:tr>
      <w:tr w:rsidR="00C72214" w:rsidRPr="00172E54" w:rsidTr="00172E54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C72214" w:rsidRPr="00172E54" w:rsidRDefault="00C72214" w:rsidP="00172E54">
            <w:pPr>
              <w:pStyle w:val="TableText"/>
            </w:pPr>
          </w:p>
        </w:tc>
        <w:tc>
          <w:tcPr>
            <w:tcW w:w="1175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S0/0/0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[[R1S0Add]]</w:t>
            </w:r>
          </w:p>
        </w:tc>
        <w:tc>
          <w:tcPr>
            <w:tcW w:w="2210" w:type="dxa"/>
            <w:vAlign w:val="center"/>
          </w:tcPr>
          <w:p w:rsidR="00C72214" w:rsidRPr="00172E54" w:rsidRDefault="00E66F0F" w:rsidP="00172E54">
            <w:pPr>
              <w:pStyle w:val="TableText"/>
              <w:rPr>
                <w:rStyle w:val="AnswerGray"/>
              </w:rPr>
            </w:pPr>
            <w:r w:rsidRPr="00E66F0F">
              <w:rPr>
                <w:rStyle w:val="AnswerGray"/>
              </w:rPr>
              <w:t>[[R1S0Sub]]</w:t>
            </w:r>
          </w:p>
        </w:tc>
        <w:tc>
          <w:tcPr>
            <w:tcW w:w="1866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N/A</w:t>
            </w:r>
          </w:p>
        </w:tc>
      </w:tr>
      <w:tr w:rsidR="00C72214" w:rsidRPr="00172E54" w:rsidTr="00172E54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[[R2Name]]</w:t>
            </w:r>
          </w:p>
        </w:tc>
        <w:tc>
          <w:tcPr>
            <w:tcW w:w="1175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G0/0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[[R2G0Add]]</w:t>
            </w:r>
          </w:p>
        </w:tc>
        <w:tc>
          <w:tcPr>
            <w:tcW w:w="2210" w:type="dxa"/>
            <w:vAlign w:val="center"/>
          </w:tcPr>
          <w:p w:rsidR="00C72214" w:rsidRPr="00172E54" w:rsidRDefault="00E66F0F" w:rsidP="00172E54">
            <w:pPr>
              <w:pStyle w:val="TableText"/>
              <w:rPr>
                <w:rStyle w:val="AnswerGray"/>
              </w:rPr>
            </w:pPr>
            <w:r w:rsidRPr="00E66F0F">
              <w:rPr>
                <w:rStyle w:val="AnswerGray"/>
              </w:rPr>
              <w:t>[[R2G0Sub]]</w:t>
            </w:r>
          </w:p>
        </w:tc>
        <w:tc>
          <w:tcPr>
            <w:tcW w:w="1866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N/A</w:t>
            </w:r>
          </w:p>
        </w:tc>
      </w:tr>
      <w:tr w:rsidR="00C72214" w:rsidRPr="00172E54" w:rsidTr="00172E54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C72214" w:rsidRPr="00172E54" w:rsidRDefault="00C72214" w:rsidP="00172E54">
            <w:pPr>
              <w:pStyle w:val="TableText"/>
            </w:pPr>
          </w:p>
        </w:tc>
        <w:tc>
          <w:tcPr>
            <w:tcW w:w="1175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 xml:space="preserve">G0/1 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[[R2G1Add]]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[[R2G1Sub]]</w:t>
            </w:r>
          </w:p>
        </w:tc>
        <w:tc>
          <w:tcPr>
            <w:tcW w:w="1866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N/A</w:t>
            </w:r>
          </w:p>
        </w:tc>
      </w:tr>
      <w:tr w:rsidR="00C72214" w:rsidRPr="00172E54" w:rsidTr="00172E54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C72214" w:rsidRPr="00172E54" w:rsidRDefault="00C72214" w:rsidP="00172E54">
            <w:pPr>
              <w:pStyle w:val="TableText"/>
            </w:pPr>
          </w:p>
        </w:tc>
        <w:tc>
          <w:tcPr>
            <w:tcW w:w="1175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S0/0/0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[[R2S0Add]]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[[R2S0Sub]]</w:t>
            </w:r>
          </w:p>
        </w:tc>
        <w:tc>
          <w:tcPr>
            <w:tcW w:w="1866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N/A</w:t>
            </w:r>
          </w:p>
        </w:tc>
      </w:tr>
      <w:tr w:rsidR="00C72214" w:rsidRPr="00172E54" w:rsidTr="00172E54">
        <w:trPr>
          <w:cantSplit/>
          <w:jc w:val="center"/>
        </w:trPr>
        <w:tc>
          <w:tcPr>
            <w:tcW w:w="1809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[[S1Name]]</w:t>
            </w:r>
          </w:p>
        </w:tc>
        <w:tc>
          <w:tcPr>
            <w:tcW w:w="1175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VLAN 1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[[S1Add]]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[[S1Sub]]</w:t>
            </w:r>
          </w:p>
        </w:tc>
        <w:tc>
          <w:tcPr>
            <w:tcW w:w="1866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[[R1G0Add]]</w:t>
            </w:r>
          </w:p>
        </w:tc>
      </w:tr>
      <w:tr w:rsidR="00C72214" w:rsidRPr="00172E54" w:rsidTr="00172E54">
        <w:trPr>
          <w:cantSplit/>
          <w:jc w:val="center"/>
        </w:trPr>
        <w:tc>
          <w:tcPr>
            <w:tcW w:w="1809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[[S2Name]]</w:t>
            </w:r>
          </w:p>
        </w:tc>
        <w:tc>
          <w:tcPr>
            <w:tcW w:w="1175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VLAN 1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[[S2Add]]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[[S2Sub]]</w:t>
            </w:r>
          </w:p>
        </w:tc>
        <w:tc>
          <w:tcPr>
            <w:tcW w:w="1866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[[R1G1Add]]</w:t>
            </w:r>
          </w:p>
        </w:tc>
      </w:tr>
      <w:tr w:rsidR="00C72214" w:rsidRPr="00172E54" w:rsidTr="00172E54">
        <w:trPr>
          <w:cantSplit/>
          <w:jc w:val="center"/>
        </w:trPr>
        <w:tc>
          <w:tcPr>
            <w:tcW w:w="1809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[[S3Name]]</w:t>
            </w:r>
          </w:p>
        </w:tc>
        <w:tc>
          <w:tcPr>
            <w:tcW w:w="1175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VLAN 1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[[S3Add]]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[[S3Sub]]</w:t>
            </w:r>
          </w:p>
        </w:tc>
        <w:tc>
          <w:tcPr>
            <w:tcW w:w="1866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[[R2G0Add]]</w:t>
            </w:r>
          </w:p>
        </w:tc>
      </w:tr>
      <w:tr w:rsidR="00C72214" w:rsidRPr="00172E54" w:rsidTr="00172E54">
        <w:trPr>
          <w:cantSplit/>
          <w:jc w:val="center"/>
        </w:trPr>
        <w:tc>
          <w:tcPr>
            <w:tcW w:w="1809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[[S4Name]]</w:t>
            </w:r>
          </w:p>
        </w:tc>
        <w:tc>
          <w:tcPr>
            <w:tcW w:w="1175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VLAN 1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[[S4Add]]</w:t>
            </w:r>
          </w:p>
        </w:tc>
        <w:tc>
          <w:tcPr>
            <w:tcW w:w="2210" w:type="dxa"/>
            <w:vAlign w:val="center"/>
          </w:tcPr>
          <w:p w:rsidR="00C72214" w:rsidRPr="00172E54" w:rsidRDefault="00E66F0F" w:rsidP="00172E54">
            <w:pPr>
              <w:pStyle w:val="TableText"/>
              <w:rPr>
                <w:rStyle w:val="AnswerGray"/>
              </w:rPr>
            </w:pPr>
            <w:r w:rsidRPr="00E66F0F">
              <w:rPr>
                <w:rStyle w:val="AnswerGray"/>
              </w:rPr>
              <w:t>[[S4Sub]]</w:t>
            </w:r>
          </w:p>
        </w:tc>
        <w:tc>
          <w:tcPr>
            <w:tcW w:w="1866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[[R2G1Add]]</w:t>
            </w:r>
          </w:p>
        </w:tc>
      </w:tr>
      <w:tr w:rsidR="00C72214" w:rsidRPr="00172E54" w:rsidTr="00172E54">
        <w:trPr>
          <w:cantSplit/>
          <w:jc w:val="center"/>
        </w:trPr>
        <w:tc>
          <w:tcPr>
            <w:tcW w:w="1809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[[PC1Name]]</w:t>
            </w:r>
          </w:p>
        </w:tc>
        <w:tc>
          <w:tcPr>
            <w:tcW w:w="1175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NIC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[[PC1Add]]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[[PC1Sub]]</w:t>
            </w:r>
          </w:p>
        </w:tc>
        <w:tc>
          <w:tcPr>
            <w:tcW w:w="1866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[[R1G0Add]]</w:t>
            </w:r>
          </w:p>
        </w:tc>
      </w:tr>
      <w:tr w:rsidR="00C72214" w:rsidRPr="00172E54" w:rsidTr="00172E54">
        <w:trPr>
          <w:cantSplit/>
          <w:jc w:val="center"/>
        </w:trPr>
        <w:tc>
          <w:tcPr>
            <w:tcW w:w="1809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[[PC2Name]]</w:t>
            </w:r>
          </w:p>
        </w:tc>
        <w:tc>
          <w:tcPr>
            <w:tcW w:w="1175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NIC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[[PC2Add]]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[[PC2Sub]]</w:t>
            </w:r>
          </w:p>
        </w:tc>
        <w:tc>
          <w:tcPr>
            <w:tcW w:w="1866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[[R1G1Add]]</w:t>
            </w:r>
          </w:p>
        </w:tc>
      </w:tr>
      <w:tr w:rsidR="00C72214" w:rsidRPr="00172E54" w:rsidTr="00172E54">
        <w:trPr>
          <w:cantSplit/>
          <w:jc w:val="center"/>
        </w:trPr>
        <w:tc>
          <w:tcPr>
            <w:tcW w:w="1809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[[PC3Name]]</w:t>
            </w:r>
          </w:p>
        </w:tc>
        <w:tc>
          <w:tcPr>
            <w:tcW w:w="1175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NIC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[[PC3Add]]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[[PC3Sub]]</w:t>
            </w:r>
          </w:p>
        </w:tc>
        <w:tc>
          <w:tcPr>
            <w:tcW w:w="1866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[[R2G0Add]]</w:t>
            </w:r>
          </w:p>
        </w:tc>
      </w:tr>
      <w:tr w:rsidR="00C72214" w:rsidRPr="00172E54" w:rsidTr="00172E54">
        <w:trPr>
          <w:cantSplit/>
          <w:jc w:val="center"/>
        </w:trPr>
        <w:tc>
          <w:tcPr>
            <w:tcW w:w="1809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[[PC4Name]]</w:t>
            </w:r>
          </w:p>
        </w:tc>
        <w:tc>
          <w:tcPr>
            <w:tcW w:w="1175" w:type="dxa"/>
            <w:vAlign w:val="center"/>
          </w:tcPr>
          <w:p w:rsidR="00C72214" w:rsidRPr="00172E54" w:rsidRDefault="00C72214" w:rsidP="00172E54">
            <w:pPr>
              <w:pStyle w:val="TableText"/>
            </w:pPr>
            <w:r w:rsidRPr="00172E54">
              <w:t>NIC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[[PC4Add]]</w:t>
            </w:r>
          </w:p>
        </w:tc>
        <w:tc>
          <w:tcPr>
            <w:tcW w:w="2210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[[PC4Sub]]</w:t>
            </w:r>
          </w:p>
        </w:tc>
        <w:tc>
          <w:tcPr>
            <w:tcW w:w="1866" w:type="dxa"/>
            <w:vAlign w:val="center"/>
          </w:tcPr>
          <w:p w:rsidR="00C72214" w:rsidRPr="00172E54" w:rsidRDefault="00C72214" w:rsidP="00172E54">
            <w:pPr>
              <w:pStyle w:val="TableText"/>
              <w:rPr>
                <w:rStyle w:val="AnswerGray"/>
              </w:rPr>
            </w:pPr>
            <w:r w:rsidRPr="00172E54">
              <w:rPr>
                <w:rStyle w:val="AnswerGray"/>
              </w:rPr>
              <w:t>[[R2G1Add]]</w:t>
            </w:r>
          </w:p>
        </w:tc>
      </w:tr>
    </w:tbl>
    <w:p w:rsidR="00F03CA8" w:rsidRPr="004D25CA" w:rsidRDefault="006A5A8F" w:rsidP="00F03CA8">
      <w:pPr>
        <w:pStyle w:val="Bodytext"/>
      </w:pPr>
      <w:r w:rsidRPr="004D25CA">
        <w:t xml:space="preserve"> </w:t>
      </w:r>
    </w:p>
    <w:p w:rsidR="009D2C27" w:rsidRPr="004D25CA" w:rsidRDefault="009D2C27" w:rsidP="0014219C">
      <w:pPr>
        <w:pStyle w:val="LabSection"/>
      </w:pPr>
      <w:r w:rsidRPr="004D25CA">
        <w:t>Objective</w:t>
      </w:r>
      <w:r w:rsidR="006E6581" w:rsidRPr="004D25CA">
        <w:t>s</w:t>
      </w:r>
    </w:p>
    <w:p w:rsidR="004D25CA" w:rsidRPr="004D25CA" w:rsidRDefault="004D25CA" w:rsidP="004D25CA">
      <w:pPr>
        <w:pStyle w:val="BodyTextL25"/>
        <w:rPr>
          <w:b/>
        </w:rPr>
      </w:pPr>
      <w:r w:rsidRPr="004D25CA">
        <w:rPr>
          <w:b/>
        </w:rPr>
        <w:t>Part 1: Examine the</w:t>
      </w:r>
      <w:r w:rsidR="00BE15CA">
        <w:rPr>
          <w:b/>
        </w:rPr>
        <w:t xml:space="preserve"> </w:t>
      </w:r>
      <w:r w:rsidRPr="004D25CA">
        <w:rPr>
          <w:b/>
        </w:rPr>
        <w:t>Network Requirements</w:t>
      </w:r>
    </w:p>
    <w:p w:rsidR="004D25CA" w:rsidRPr="004D25CA" w:rsidRDefault="004D25CA" w:rsidP="004D25CA">
      <w:pPr>
        <w:pStyle w:val="BodyTextL25"/>
        <w:rPr>
          <w:b/>
        </w:rPr>
      </w:pPr>
      <w:r w:rsidRPr="004D25CA">
        <w:rPr>
          <w:b/>
        </w:rPr>
        <w:t xml:space="preserve">Part 2: Design </w:t>
      </w:r>
      <w:r w:rsidR="0087488E">
        <w:rPr>
          <w:b/>
        </w:rPr>
        <w:t>the VLSM</w:t>
      </w:r>
      <w:r w:rsidR="003D38BE">
        <w:rPr>
          <w:b/>
        </w:rPr>
        <w:t xml:space="preserve"> </w:t>
      </w:r>
      <w:r w:rsidR="0087488E">
        <w:rPr>
          <w:b/>
        </w:rPr>
        <w:t>A</w:t>
      </w:r>
      <w:r w:rsidR="0087488E" w:rsidRPr="004D25CA">
        <w:rPr>
          <w:b/>
        </w:rPr>
        <w:t xml:space="preserve">ddressing </w:t>
      </w:r>
      <w:r w:rsidRPr="004D25CA">
        <w:rPr>
          <w:b/>
        </w:rPr>
        <w:t>Scheme</w:t>
      </w:r>
    </w:p>
    <w:p w:rsidR="004D25CA" w:rsidRPr="004D25CA" w:rsidRDefault="004D25CA" w:rsidP="004D25CA">
      <w:pPr>
        <w:pStyle w:val="BodyTextL25"/>
        <w:rPr>
          <w:b/>
        </w:rPr>
      </w:pPr>
      <w:r w:rsidRPr="004D25CA">
        <w:rPr>
          <w:b/>
        </w:rPr>
        <w:t>Part 3: Assign</w:t>
      </w:r>
      <w:r w:rsidR="003D38BE">
        <w:rPr>
          <w:b/>
        </w:rPr>
        <w:t xml:space="preserve"> IP </w:t>
      </w:r>
      <w:r w:rsidRPr="004D25CA">
        <w:rPr>
          <w:b/>
        </w:rPr>
        <w:t xml:space="preserve">Addresses to Devices </w:t>
      </w:r>
      <w:r w:rsidR="003D38BE">
        <w:rPr>
          <w:b/>
        </w:rPr>
        <w:t>and Verify Connectivity</w:t>
      </w:r>
    </w:p>
    <w:p w:rsidR="00C07FD9" w:rsidRPr="004D25CA" w:rsidRDefault="003D38BE" w:rsidP="0014219C">
      <w:pPr>
        <w:pStyle w:val="LabSection"/>
      </w:pPr>
      <w:r>
        <w:t>Background</w:t>
      </w:r>
    </w:p>
    <w:p w:rsidR="00160938" w:rsidRPr="004D25CA" w:rsidRDefault="00F77D57" w:rsidP="00D02C01">
      <w:pPr>
        <w:pStyle w:val="BodyTextL25"/>
      </w:pPr>
      <w:r w:rsidRPr="004D25CA">
        <w:t xml:space="preserve">In this activity, you </w:t>
      </w:r>
      <w:r w:rsidR="004D25CA">
        <w:t>are</w:t>
      </w:r>
      <w:r w:rsidRPr="004D25CA">
        <w:t xml:space="preserve"> given </w:t>
      </w:r>
      <w:r w:rsidR="00190988" w:rsidRPr="004D25CA">
        <w:t xml:space="preserve">a </w:t>
      </w:r>
      <w:r w:rsidR="00D02C01">
        <w:t xml:space="preserve">/24 </w:t>
      </w:r>
      <w:r w:rsidR="00160938" w:rsidRPr="004D25CA">
        <w:t>network address</w:t>
      </w:r>
      <w:r w:rsidR="004D25CA">
        <w:t xml:space="preserve"> </w:t>
      </w:r>
      <w:r w:rsidR="00D02C01">
        <w:t>to use to design</w:t>
      </w:r>
      <w:r w:rsidRPr="004D25CA">
        <w:t xml:space="preserve"> a </w:t>
      </w:r>
      <w:r w:rsidRPr="0087488E">
        <w:t>VLSM address</w:t>
      </w:r>
      <w:r w:rsidR="00160938" w:rsidRPr="0087488E">
        <w:t>ing</w:t>
      </w:r>
      <w:r w:rsidRPr="00514571">
        <w:t xml:space="preserve"> scheme.</w:t>
      </w:r>
      <w:r w:rsidR="00D02C01">
        <w:t xml:space="preserve"> Based on a set of requirements, you will assign subnets and addressing, configure devices and verify connectivity.</w:t>
      </w:r>
    </w:p>
    <w:p w:rsidR="00112AC5" w:rsidRPr="004D25CA" w:rsidRDefault="00F77D57" w:rsidP="007B05C4">
      <w:pPr>
        <w:pStyle w:val="PartHead"/>
        <w:tabs>
          <w:tab w:val="clear" w:pos="1980"/>
          <w:tab w:val="num" w:pos="990"/>
        </w:tabs>
        <w:ind w:left="990" w:hanging="990"/>
      </w:pPr>
      <w:r w:rsidRPr="004D25CA">
        <w:lastRenderedPageBreak/>
        <w:t xml:space="preserve">Examine </w:t>
      </w:r>
      <w:r w:rsidR="003D38BE">
        <w:t xml:space="preserve">the </w:t>
      </w:r>
      <w:r w:rsidRPr="004D25CA">
        <w:t>Network Requirements</w:t>
      </w:r>
    </w:p>
    <w:p w:rsidR="00112AC5" w:rsidRPr="004D25CA" w:rsidRDefault="00CC54AA" w:rsidP="00787CC1">
      <w:pPr>
        <w:pStyle w:val="StepHead"/>
      </w:pPr>
      <w:r w:rsidRPr="004D25CA">
        <w:t xml:space="preserve">Determine the </w:t>
      </w:r>
      <w:r w:rsidR="00514571">
        <w:t>number of</w:t>
      </w:r>
      <w:r w:rsidRPr="004D25CA">
        <w:t xml:space="preserve"> subnets needed.</w:t>
      </w:r>
    </w:p>
    <w:p w:rsidR="00D02C01" w:rsidRPr="004D25CA" w:rsidRDefault="00D02C01" w:rsidP="00D02C01">
      <w:pPr>
        <w:pStyle w:val="BodyTextL25"/>
      </w:pPr>
      <w:r>
        <w:t>You will subnet the network address [[</w:t>
      </w:r>
      <w:proofErr w:type="spellStart"/>
      <w:r>
        <w:t>DisplayNet</w:t>
      </w:r>
      <w:proofErr w:type="spellEnd"/>
      <w:r>
        <w:t xml:space="preserve">]]. </w:t>
      </w:r>
      <w:r w:rsidRPr="00514571">
        <w:t>The network has the following requirement</w:t>
      </w:r>
      <w:r w:rsidRPr="004D25CA">
        <w:t>s:</w:t>
      </w:r>
    </w:p>
    <w:p w:rsidR="00D02C01" w:rsidRPr="004D25CA" w:rsidRDefault="00D02C01" w:rsidP="00D02C01">
      <w:pPr>
        <w:pStyle w:val="Bulletlevel1"/>
      </w:pPr>
      <w:r w:rsidRPr="004D25CA">
        <w:rPr>
          <w:b/>
        </w:rPr>
        <w:t>[[S1Name]]</w:t>
      </w:r>
      <w:r w:rsidRPr="004D25CA">
        <w:t xml:space="preserve"> LAN will require </w:t>
      </w:r>
      <w:r w:rsidRPr="004D25CA">
        <w:rPr>
          <w:b/>
        </w:rPr>
        <w:t>[[</w:t>
      </w:r>
      <w:r>
        <w:rPr>
          <w:b/>
        </w:rPr>
        <w:t>HostReg1</w:t>
      </w:r>
      <w:r w:rsidRPr="004D25CA">
        <w:rPr>
          <w:b/>
        </w:rPr>
        <w:t>]]</w:t>
      </w:r>
      <w:r w:rsidRPr="004D25CA">
        <w:t xml:space="preserve"> host IP addresses  </w:t>
      </w:r>
    </w:p>
    <w:p w:rsidR="00D02C01" w:rsidRPr="004D25CA" w:rsidRDefault="00D02C01" w:rsidP="00D02C01">
      <w:pPr>
        <w:pStyle w:val="Bulletlevel1"/>
      </w:pPr>
      <w:r w:rsidRPr="004D25CA">
        <w:rPr>
          <w:b/>
        </w:rPr>
        <w:t>[[S2Name]]</w:t>
      </w:r>
      <w:r w:rsidRPr="004D25CA">
        <w:t xml:space="preserve"> LAN will require </w:t>
      </w:r>
      <w:r w:rsidRPr="004D25CA">
        <w:rPr>
          <w:b/>
        </w:rPr>
        <w:t>[[</w:t>
      </w:r>
      <w:r>
        <w:rPr>
          <w:b/>
        </w:rPr>
        <w:t>HostReg2</w:t>
      </w:r>
      <w:r w:rsidRPr="004D25CA">
        <w:rPr>
          <w:b/>
        </w:rPr>
        <w:t>]]</w:t>
      </w:r>
      <w:r w:rsidRPr="004D25CA">
        <w:t xml:space="preserve"> host IP addresses  </w:t>
      </w:r>
    </w:p>
    <w:p w:rsidR="00D02C01" w:rsidRDefault="00D02C01" w:rsidP="00D02C01">
      <w:pPr>
        <w:pStyle w:val="Bulletlevel1"/>
      </w:pPr>
      <w:r w:rsidRPr="004D25CA">
        <w:rPr>
          <w:b/>
        </w:rPr>
        <w:t>[[S3Name]]</w:t>
      </w:r>
      <w:r w:rsidRPr="004D25CA">
        <w:t xml:space="preserve"> LAN will require </w:t>
      </w:r>
      <w:r w:rsidRPr="004D25CA">
        <w:rPr>
          <w:b/>
        </w:rPr>
        <w:t>[[</w:t>
      </w:r>
      <w:r>
        <w:rPr>
          <w:b/>
        </w:rPr>
        <w:t>HostReg3</w:t>
      </w:r>
      <w:r w:rsidRPr="004D25CA">
        <w:rPr>
          <w:b/>
        </w:rPr>
        <w:t>]]</w:t>
      </w:r>
      <w:r w:rsidRPr="004D25CA">
        <w:t xml:space="preserve"> host IP addresses  </w:t>
      </w:r>
    </w:p>
    <w:p w:rsidR="00D02C01" w:rsidRDefault="00D02C01" w:rsidP="00D02C01">
      <w:pPr>
        <w:pStyle w:val="Bulletlevel1"/>
      </w:pPr>
      <w:r w:rsidRPr="00D02C01">
        <w:rPr>
          <w:b/>
        </w:rPr>
        <w:t>[[S4Name]]</w:t>
      </w:r>
      <w:r w:rsidRPr="004D25CA">
        <w:t xml:space="preserve"> LAN will require </w:t>
      </w:r>
      <w:r w:rsidRPr="00D02C01">
        <w:rPr>
          <w:b/>
        </w:rPr>
        <w:t>[[HostReg4]]</w:t>
      </w:r>
      <w:r w:rsidRPr="004D25CA">
        <w:t xml:space="preserve"> host IP addresses </w:t>
      </w:r>
    </w:p>
    <w:p w:rsidR="00CC54AA" w:rsidRPr="004D25CA" w:rsidRDefault="00CC54AA" w:rsidP="00D02C01">
      <w:pPr>
        <w:pStyle w:val="BodyTextL25"/>
      </w:pPr>
      <w:r w:rsidRPr="004D25CA">
        <w:t xml:space="preserve">How many subnets are needed in the network topology? </w:t>
      </w:r>
      <w:r w:rsidR="002556E9" w:rsidRPr="00F9210D">
        <w:rPr>
          <w:rStyle w:val="AnswerGray"/>
        </w:rPr>
        <w:t>5</w:t>
      </w:r>
    </w:p>
    <w:p w:rsidR="00CC54AA" w:rsidRPr="004D25CA" w:rsidRDefault="00F47073" w:rsidP="00CC54AA">
      <w:pPr>
        <w:pStyle w:val="StepHead"/>
      </w:pPr>
      <w:r w:rsidRPr="004D25CA">
        <w:t>Determine the subnet mask information for each subnet.</w:t>
      </w:r>
    </w:p>
    <w:p w:rsidR="00CC54AA" w:rsidRPr="004D25CA" w:rsidRDefault="00F47073" w:rsidP="00E36D52">
      <w:pPr>
        <w:pStyle w:val="SubStepAlpha"/>
      </w:pPr>
      <w:r w:rsidRPr="004D25CA">
        <w:t xml:space="preserve">Which subnet mask will accommodate the number of IP addresses required for </w:t>
      </w:r>
      <w:r w:rsidR="00190988" w:rsidRPr="004D25CA">
        <w:rPr>
          <w:b/>
        </w:rPr>
        <w:t>[[S1</w:t>
      </w:r>
      <w:r w:rsidR="003F74FC" w:rsidRPr="004D25CA">
        <w:rPr>
          <w:b/>
        </w:rPr>
        <w:t>Name]]</w:t>
      </w:r>
      <w:r w:rsidRPr="004D25CA">
        <w:t xml:space="preserve">? </w:t>
      </w:r>
    </w:p>
    <w:p w:rsidR="00394738" w:rsidRPr="004D25CA" w:rsidRDefault="00394738" w:rsidP="00394738">
      <w:pPr>
        <w:pStyle w:val="BodyTextL50"/>
      </w:pPr>
      <w:r w:rsidRPr="004D25CA">
        <w:t xml:space="preserve">How many usable host addresses will this subnet support? </w:t>
      </w:r>
    </w:p>
    <w:p w:rsidR="00F47073" w:rsidRPr="004D25CA" w:rsidRDefault="00F47073" w:rsidP="00E36D52">
      <w:pPr>
        <w:pStyle w:val="SubStepAlpha"/>
      </w:pPr>
      <w:r w:rsidRPr="004D25CA">
        <w:t xml:space="preserve">Which subnet mask will accommodate the number of IP addresses required for </w:t>
      </w:r>
      <w:r w:rsidR="00190988" w:rsidRPr="004D25CA">
        <w:rPr>
          <w:b/>
        </w:rPr>
        <w:t>[[S2</w:t>
      </w:r>
      <w:r w:rsidR="003F74FC" w:rsidRPr="004D25CA">
        <w:rPr>
          <w:b/>
        </w:rPr>
        <w:t>Name]]</w:t>
      </w:r>
      <w:r w:rsidRPr="004D25CA">
        <w:t xml:space="preserve">? </w:t>
      </w:r>
    </w:p>
    <w:p w:rsidR="00394738" w:rsidRPr="004D25CA" w:rsidRDefault="00394738" w:rsidP="00394738">
      <w:pPr>
        <w:pStyle w:val="BodyTextL50"/>
      </w:pPr>
      <w:r w:rsidRPr="004D25CA">
        <w:t xml:space="preserve">How many usable host addresses will this subnet support? </w:t>
      </w:r>
    </w:p>
    <w:p w:rsidR="00F47073" w:rsidRPr="004D25CA" w:rsidRDefault="00F47073" w:rsidP="00E36D52">
      <w:pPr>
        <w:pStyle w:val="SubStepAlpha"/>
      </w:pPr>
      <w:r w:rsidRPr="004D25CA">
        <w:t xml:space="preserve">Which subnet mask will accommodate the number of IP addresses required for </w:t>
      </w:r>
      <w:r w:rsidR="00190988" w:rsidRPr="004D25CA">
        <w:rPr>
          <w:b/>
        </w:rPr>
        <w:t>[[S3</w:t>
      </w:r>
      <w:r w:rsidR="004E32FE" w:rsidRPr="004D25CA">
        <w:rPr>
          <w:b/>
        </w:rPr>
        <w:t>Name]]</w:t>
      </w:r>
      <w:r w:rsidRPr="004D25CA">
        <w:t xml:space="preserve">?  </w:t>
      </w:r>
    </w:p>
    <w:p w:rsidR="00394738" w:rsidRPr="004D25CA" w:rsidRDefault="00394738" w:rsidP="00394738">
      <w:pPr>
        <w:pStyle w:val="BodyTextL50"/>
      </w:pPr>
      <w:r w:rsidRPr="004D25CA">
        <w:t xml:space="preserve">How many usable host addresses will this subnet support? </w:t>
      </w:r>
    </w:p>
    <w:p w:rsidR="00F47073" w:rsidRPr="004D25CA" w:rsidRDefault="00F47073" w:rsidP="00E36D52">
      <w:pPr>
        <w:pStyle w:val="SubStepAlpha"/>
      </w:pPr>
      <w:r w:rsidRPr="004D25CA">
        <w:t xml:space="preserve">Which subnet mask will accommodate the number of IP addresses required for </w:t>
      </w:r>
      <w:r w:rsidR="00190988" w:rsidRPr="004D25CA">
        <w:rPr>
          <w:b/>
        </w:rPr>
        <w:t>[[S4</w:t>
      </w:r>
      <w:r w:rsidR="004E32FE" w:rsidRPr="004D25CA">
        <w:rPr>
          <w:b/>
        </w:rPr>
        <w:t>Name]]</w:t>
      </w:r>
      <w:r w:rsidRPr="004D25CA">
        <w:t xml:space="preserve">? </w:t>
      </w:r>
    </w:p>
    <w:p w:rsidR="00394738" w:rsidRPr="004D25CA" w:rsidRDefault="00394738" w:rsidP="00394738">
      <w:pPr>
        <w:pStyle w:val="BodyTextL50"/>
      </w:pPr>
      <w:r w:rsidRPr="004D25CA">
        <w:t>How many usable host addr</w:t>
      </w:r>
      <w:r w:rsidR="003F74FC" w:rsidRPr="004D25CA">
        <w:t>esses will this subnet support?</w:t>
      </w:r>
    </w:p>
    <w:p w:rsidR="00791A17" w:rsidRPr="004D25CA" w:rsidRDefault="00791A17" w:rsidP="00791A17">
      <w:pPr>
        <w:pStyle w:val="SubStepAlpha"/>
      </w:pPr>
      <w:r w:rsidRPr="004D25CA">
        <w:t xml:space="preserve">Which subnet mask will accommodate the number of IP addresses required for the connection between </w:t>
      </w:r>
      <w:r w:rsidRPr="004D25CA">
        <w:rPr>
          <w:b/>
        </w:rPr>
        <w:t>[[R1Name]]</w:t>
      </w:r>
      <w:r w:rsidRPr="004D25CA">
        <w:t xml:space="preserve"> and </w:t>
      </w:r>
      <w:r w:rsidRPr="004D25CA">
        <w:rPr>
          <w:b/>
        </w:rPr>
        <w:t>[[R2Name]]</w:t>
      </w:r>
      <w:r w:rsidRPr="004D25CA">
        <w:t>?</w:t>
      </w:r>
    </w:p>
    <w:p w:rsidR="007B05C4" w:rsidRPr="004D25CA" w:rsidRDefault="007B05C4" w:rsidP="007B05C4">
      <w:pPr>
        <w:pStyle w:val="PartHead"/>
        <w:tabs>
          <w:tab w:val="clear" w:pos="1980"/>
          <w:tab w:val="num" w:pos="990"/>
        </w:tabs>
        <w:ind w:hanging="1980"/>
      </w:pPr>
      <w:r w:rsidRPr="004D25CA">
        <w:t xml:space="preserve">Design </w:t>
      </w:r>
      <w:r w:rsidR="00EB6326">
        <w:t>the</w:t>
      </w:r>
      <w:r w:rsidRPr="004D25CA">
        <w:t xml:space="preserve"> VLSM Address</w:t>
      </w:r>
      <w:r w:rsidR="003D38BE">
        <w:t>ing</w:t>
      </w:r>
      <w:r w:rsidR="00F8561C">
        <w:t xml:space="preserve"> </w:t>
      </w:r>
      <w:r w:rsidRPr="004D25CA">
        <w:t>Scheme</w:t>
      </w:r>
    </w:p>
    <w:p w:rsidR="00C07FD9" w:rsidRPr="004D25CA" w:rsidRDefault="00931F68" w:rsidP="00C07FD9">
      <w:pPr>
        <w:pStyle w:val="StepHead"/>
      </w:pPr>
      <w:r w:rsidRPr="004D25CA">
        <w:t xml:space="preserve">Divide the </w:t>
      </w:r>
      <w:r w:rsidR="00190988" w:rsidRPr="004D25CA">
        <w:t>[[</w:t>
      </w:r>
      <w:proofErr w:type="spellStart"/>
      <w:r w:rsidR="00E66F0F">
        <w:t>DisplayNet</w:t>
      </w:r>
      <w:proofErr w:type="spellEnd"/>
      <w:r w:rsidR="00190988" w:rsidRPr="004D25CA">
        <w:t>]] network based on the number of hosts per</w:t>
      </w:r>
      <w:r w:rsidR="00511516">
        <w:t xml:space="preserve"> </w:t>
      </w:r>
      <w:r w:rsidR="00190988" w:rsidRPr="004D25CA">
        <w:t>subnet</w:t>
      </w:r>
      <w:r w:rsidRPr="004D25CA">
        <w:t>.</w:t>
      </w:r>
    </w:p>
    <w:p w:rsidR="00791A17" w:rsidRPr="004D25CA" w:rsidRDefault="00931F68" w:rsidP="004E32FE">
      <w:pPr>
        <w:pStyle w:val="SubStepAlpha"/>
      </w:pPr>
      <w:r w:rsidRPr="004D25CA">
        <w:t>Use the first subnet to accommodate</w:t>
      </w:r>
      <w:r w:rsidR="00791A17" w:rsidRPr="004D25CA">
        <w:t xml:space="preserve"> the</w:t>
      </w:r>
      <w:r w:rsidRPr="004D25CA">
        <w:t xml:space="preserve"> </w:t>
      </w:r>
      <w:r w:rsidR="00DF7562" w:rsidRPr="004D25CA">
        <w:t xml:space="preserve">largest </w:t>
      </w:r>
      <w:r w:rsidR="00791A17" w:rsidRPr="004D25CA">
        <w:t>LAN</w:t>
      </w:r>
      <w:r w:rsidRPr="004D25CA">
        <w:t xml:space="preserve">. </w:t>
      </w:r>
    </w:p>
    <w:p w:rsidR="00791A17" w:rsidRPr="004D25CA" w:rsidRDefault="00931F68" w:rsidP="004E32FE">
      <w:pPr>
        <w:pStyle w:val="SubStepAlpha"/>
      </w:pPr>
      <w:r w:rsidRPr="004D25CA">
        <w:t>Use the second subnet to accommodate</w:t>
      </w:r>
      <w:r w:rsidR="00791A17" w:rsidRPr="004D25CA">
        <w:t xml:space="preserve"> the</w:t>
      </w:r>
      <w:r w:rsidRPr="004D25CA">
        <w:t xml:space="preserve"> </w:t>
      </w:r>
      <w:r w:rsidR="00DF7562" w:rsidRPr="004D25CA">
        <w:t xml:space="preserve">second largest </w:t>
      </w:r>
      <w:r w:rsidR="00791A17" w:rsidRPr="004D25CA">
        <w:t>LAN</w:t>
      </w:r>
      <w:r w:rsidRPr="004D25CA">
        <w:t xml:space="preserve">. </w:t>
      </w:r>
    </w:p>
    <w:p w:rsidR="00791A17" w:rsidRPr="004D25CA" w:rsidRDefault="00791A17" w:rsidP="00791A17">
      <w:pPr>
        <w:pStyle w:val="SubStepAlpha"/>
      </w:pPr>
      <w:r w:rsidRPr="004D25CA">
        <w:t xml:space="preserve">Use the third subnet to accommodate the </w:t>
      </w:r>
      <w:r w:rsidR="00DF7562" w:rsidRPr="004D25CA">
        <w:t>third largest</w:t>
      </w:r>
      <w:r w:rsidRPr="004D25CA">
        <w:rPr>
          <w:b/>
        </w:rPr>
        <w:t xml:space="preserve"> </w:t>
      </w:r>
      <w:r w:rsidRPr="004D25CA">
        <w:t xml:space="preserve">LAN. </w:t>
      </w:r>
    </w:p>
    <w:p w:rsidR="00791A17" w:rsidRPr="004D25CA" w:rsidRDefault="00791A17" w:rsidP="00791A17">
      <w:pPr>
        <w:pStyle w:val="SubStepAlpha"/>
      </w:pPr>
      <w:r w:rsidRPr="004D25CA">
        <w:t xml:space="preserve">Use the fourth subnet to accommodate the </w:t>
      </w:r>
      <w:r w:rsidR="00DF7562" w:rsidRPr="004D25CA">
        <w:t>fourth largest</w:t>
      </w:r>
      <w:r w:rsidRPr="004D25CA">
        <w:rPr>
          <w:b/>
        </w:rPr>
        <w:t xml:space="preserve"> </w:t>
      </w:r>
      <w:r w:rsidRPr="004D25CA">
        <w:t xml:space="preserve">LAN. </w:t>
      </w:r>
    </w:p>
    <w:p w:rsidR="00791A17" w:rsidRPr="004D25CA" w:rsidRDefault="00791A17" w:rsidP="00791A17">
      <w:pPr>
        <w:pStyle w:val="SubStepAlpha"/>
      </w:pPr>
      <w:r w:rsidRPr="004D25CA">
        <w:t xml:space="preserve">Use the fifth subnet to accommodate the connection </w:t>
      </w:r>
      <w:r w:rsidR="00EB6326" w:rsidRPr="004D25CA">
        <w:t xml:space="preserve">between </w:t>
      </w:r>
      <w:r w:rsidR="00E66F0F" w:rsidRPr="003D38BE">
        <w:rPr>
          <w:b/>
        </w:rPr>
        <w:t>[</w:t>
      </w:r>
      <w:r w:rsidR="00E66F0F" w:rsidRPr="00E66F0F">
        <w:rPr>
          <w:b/>
        </w:rPr>
        <w:t>[R1Name]]</w:t>
      </w:r>
      <w:r w:rsidRPr="00E66F0F">
        <w:rPr>
          <w:b/>
        </w:rPr>
        <w:t xml:space="preserve"> </w:t>
      </w:r>
      <w:r w:rsidRPr="004D25CA">
        <w:t>and</w:t>
      </w:r>
      <w:r w:rsidRPr="004D25CA">
        <w:rPr>
          <w:b/>
        </w:rPr>
        <w:t xml:space="preserve"> [[R2Name]]</w:t>
      </w:r>
      <w:r w:rsidRPr="004D25CA">
        <w:t xml:space="preserve">. </w:t>
      </w:r>
    </w:p>
    <w:p w:rsidR="00F8561C" w:rsidRDefault="00F8561C" w:rsidP="00F8561C">
      <w:pPr>
        <w:pStyle w:val="StepHead"/>
      </w:pPr>
      <w:r>
        <w:t>Document the VLSM subnets.</w:t>
      </w:r>
    </w:p>
    <w:p w:rsidR="00EB6326" w:rsidRPr="005A7CDB" w:rsidRDefault="00511516" w:rsidP="00F8561C">
      <w:pPr>
        <w:pStyle w:val="BodyTextL25"/>
      </w:pPr>
      <w:r>
        <w:t>Complete</w:t>
      </w:r>
      <w:r w:rsidR="00EB6326" w:rsidRPr="005A7CDB">
        <w:t xml:space="preserve"> the </w:t>
      </w:r>
      <w:r w:rsidR="00EB6326" w:rsidRPr="005A7CDB">
        <w:rPr>
          <w:b/>
        </w:rPr>
        <w:t>Subnet Table</w:t>
      </w:r>
      <w:r w:rsidR="002B7C4E">
        <w:t>,</w:t>
      </w:r>
      <w:r w:rsidR="00EB6326" w:rsidRPr="005A7CDB">
        <w:rPr>
          <w:b/>
        </w:rPr>
        <w:t xml:space="preserve"> </w:t>
      </w:r>
      <w:r w:rsidR="00EB6326">
        <w:t>listing the subnet descriptions (e.g. [[S1Name]] LAN), number of hosts needed, then network address for the subnet</w:t>
      </w:r>
      <w:r w:rsidR="00EB6326" w:rsidRPr="005A7CDB">
        <w:t xml:space="preserve">, the first </w:t>
      </w:r>
      <w:r w:rsidR="003A1A76">
        <w:t>usable</w:t>
      </w:r>
      <w:r w:rsidR="00EB6326" w:rsidRPr="005A7CDB">
        <w:t xml:space="preserve"> host address, and the broadcast address. Repeat until all addresses are listed.</w:t>
      </w:r>
    </w:p>
    <w:p w:rsidR="00EB6326" w:rsidRDefault="00EB6326" w:rsidP="00EB6326">
      <w:pPr>
        <w:pStyle w:val="LabSection"/>
      </w:pPr>
      <w:r w:rsidRPr="005A7CDB">
        <w:t>Subnet Table</w:t>
      </w:r>
    </w:p>
    <w:p w:rsidR="00EB6326" w:rsidRPr="00EB6326" w:rsidRDefault="00EB6326" w:rsidP="00EB6326">
      <w:pPr>
        <w:pStyle w:val="InstNoteRedL25"/>
      </w:pPr>
      <w:r w:rsidRPr="00EB6326">
        <w:rPr>
          <w:b/>
        </w:rPr>
        <w:t>Note:</w:t>
      </w:r>
      <w:r>
        <w:t xml:space="preserve"> The correct answers for this table are variable depending on the scenario received. Refer to the Instructor Notes at the end of these instructions for further information.</w:t>
      </w:r>
      <w:r w:rsidR="00DA79B0">
        <w:t xml:space="preserve"> The format here follows what the student used in </w:t>
      </w:r>
      <w:r w:rsidR="00DA79B0" w:rsidRPr="00DA79B0">
        <w:rPr>
          <w:b/>
        </w:rPr>
        <w:t>Designing and Implementing a VLSM Addressing Scheme</w:t>
      </w:r>
      <w:r w:rsidR="00DA79B0">
        <w:t>.</w:t>
      </w:r>
    </w:p>
    <w:tbl>
      <w:tblPr>
        <w:tblW w:w="84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1602"/>
        <w:gridCol w:w="1533"/>
        <w:gridCol w:w="1846"/>
        <w:gridCol w:w="1800"/>
        <w:gridCol w:w="1642"/>
      </w:tblGrid>
      <w:tr w:rsidR="00EB6326" w:rsidRPr="00F8561C" w:rsidTr="00EB6326">
        <w:trPr>
          <w:cantSplit/>
          <w:jc w:val="center"/>
        </w:trPr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EB6326" w:rsidRPr="00F8561C" w:rsidRDefault="00EB6326" w:rsidP="00F8561C">
            <w:pPr>
              <w:pStyle w:val="TableHeading"/>
            </w:pPr>
            <w:r w:rsidRPr="00F8561C">
              <w:lastRenderedPageBreak/>
              <w:t>Subnet Description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EB6326" w:rsidRPr="00F8561C" w:rsidRDefault="00EB6326" w:rsidP="00F8561C">
            <w:pPr>
              <w:pStyle w:val="TableHeading"/>
            </w:pPr>
            <w:r w:rsidRPr="00F8561C">
              <w:t>Number of Hosts Needed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EB6326" w:rsidRPr="00F8561C" w:rsidRDefault="00EB6326" w:rsidP="00F8561C">
            <w:pPr>
              <w:pStyle w:val="TableHeading"/>
            </w:pPr>
            <w:r w:rsidRPr="00F8561C">
              <w:t>Network Address/CIDR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EB6326" w:rsidRPr="00F8561C" w:rsidRDefault="00EB6326" w:rsidP="002B7C4E">
            <w:pPr>
              <w:pStyle w:val="TableHeading"/>
            </w:pPr>
            <w:r w:rsidRPr="00F8561C">
              <w:t xml:space="preserve">First </w:t>
            </w:r>
            <w:r w:rsidR="002B7C4E">
              <w:t>Usable</w:t>
            </w:r>
            <w:r w:rsidRPr="00F8561C">
              <w:t xml:space="preserve"> Host Address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EB6326" w:rsidRPr="00F8561C" w:rsidRDefault="00EB6326" w:rsidP="00F8561C">
            <w:pPr>
              <w:pStyle w:val="TableHeading"/>
            </w:pPr>
            <w:r w:rsidRPr="00F8561C">
              <w:t>Broadcast Address</w:t>
            </w:r>
          </w:p>
        </w:tc>
      </w:tr>
      <w:tr w:rsidR="00EB6326" w:rsidRPr="00EC5BD9" w:rsidTr="00EB6326">
        <w:trPr>
          <w:cantSplit/>
          <w:jc w:val="center"/>
        </w:trPr>
        <w:tc>
          <w:tcPr>
            <w:tcW w:w="1602" w:type="dxa"/>
            <w:vAlign w:val="bottom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533" w:type="dxa"/>
            <w:vAlign w:val="bottom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846" w:type="dxa"/>
            <w:vAlign w:val="bottom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800" w:type="dxa"/>
            <w:vAlign w:val="bottom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642" w:type="dxa"/>
            <w:vAlign w:val="bottom"/>
          </w:tcPr>
          <w:p w:rsidR="00EB6326" w:rsidRPr="00EC5BD9" w:rsidRDefault="00EB6326" w:rsidP="00EC5BD9">
            <w:pPr>
              <w:pStyle w:val="TableText"/>
            </w:pPr>
          </w:p>
        </w:tc>
      </w:tr>
      <w:tr w:rsidR="00EB6326" w:rsidRPr="00EC5BD9" w:rsidTr="00EB6326">
        <w:trPr>
          <w:cantSplit/>
          <w:jc w:val="center"/>
        </w:trPr>
        <w:tc>
          <w:tcPr>
            <w:tcW w:w="1602" w:type="dxa"/>
            <w:vAlign w:val="bottom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533" w:type="dxa"/>
            <w:vAlign w:val="bottom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846" w:type="dxa"/>
            <w:vAlign w:val="bottom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800" w:type="dxa"/>
            <w:vAlign w:val="bottom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642" w:type="dxa"/>
            <w:vAlign w:val="bottom"/>
          </w:tcPr>
          <w:p w:rsidR="00EB6326" w:rsidRPr="00EC5BD9" w:rsidRDefault="00EB6326" w:rsidP="00EC5BD9">
            <w:pPr>
              <w:pStyle w:val="TableText"/>
            </w:pPr>
          </w:p>
        </w:tc>
      </w:tr>
      <w:tr w:rsidR="00EB6326" w:rsidRPr="00EC5BD9" w:rsidTr="00EB6326">
        <w:trPr>
          <w:cantSplit/>
          <w:jc w:val="center"/>
        </w:trPr>
        <w:tc>
          <w:tcPr>
            <w:tcW w:w="1602" w:type="dxa"/>
            <w:vAlign w:val="bottom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533" w:type="dxa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846" w:type="dxa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800" w:type="dxa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642" w:type="dxa"/>
          </w:tcPr>
          <w:p w:rsidR="00EB6326" w:rsidRPr="00EC5BD9" w:rsidRDefault="00EB6326" w:rsidP="00EC5BD9">
            <w:pPr>
              <w:pStyle w:val="TableText"/>
            </w:pPr>
          </w:p>
        </w:tc>
      </w:tr>
      <w:tr w:rsidR="00EB6326" w:rsidRPr="00EC5BD9" w:rsidTr="00EB6326">
        <w:trPr>
          <w:cantSplit/>
          <w:jc w:val="center"/>
        </w:trPr>
        <w:tc>
          <w:tcPr>
            <w:tcW w:w="1602" w:type="dxa"/>
            <w:vAlign w:val="bottom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533" w:type="dxa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846" w:type="dxa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800" w:type="dxa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642" w:type="dxa"/>
          </w:tcPr>
          <w:p w:rsidR="00EB6326" w:rsidRPr="00EC5BD9" w:rsidRDefault="00EB6326" w:rsidP="00EC5BD9">
            <w:pPr>
              <w:pStyle w:val="TableText"/>
            </w:pPr>
          </w:p>
        </w:tc>
      </w:tr>
      <w:tr w:rsidR="00EB6326" w:rsidRPr="00EC5BD9" w:rsidTr="00EB6326">
        <w:trPr>
          <w:cantSplit/>
          <w:jc w:val="center"/>
        </w:trPr>
        <w:tc>
          <w:tcPr>
            <w:tcW w:w="1602" w:type="dxa"/>
            <w:vAlign w:val="bottom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533" w:type="dxa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846" w:type="dxa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800" w:type="dxa"/>
          </w:tcPr>
          <w:p w:rsidR="00EB6326" w:rsidRPr="00EC5BD9" w:rsidRDefault="00EB6326" w:rsidP="00EC5BD9">
            <w:pPr>
              <w:pStyle w:val="TableText"/>
            </w:pPr>
          </w:p>
        </w:tc>
        <w:tc>
          <w:tcPr>
            <w:tcW w:w="1642" w:type="dxa"/>
          </w:tcPr>
          <w:p w:rsidR="00EB6326" w:rsidRPr="00EC5BD9" w:rsidRDefault="00EB6326" w:rsidP="00EC5BD9">
            <w:pPr>
              <w:pStyle w:val="TableText"/>
            </w:pPr>
          </w:p>
        </w:tc>
      </w:tr>
    </w:tbl>
    <w:p w:rsidR="00F8561C" w:rsidRDefault="00F8561C" w:rsidP="00F8561C">
      <w:pPr>
        <w:pStyle w:val="StepHead"/>
        <w:numPr>
          <w:ilvl w:val="1"/>
          <w:numId w:val="7"/>
        </w:numPr>
      </w:pPr>
      <w:r>
        <w:t>Document the addressing scheme.</w:t>
      </w:r>
    </w:p>
    <w:p w:rsidR="00F8561C" w:rsidRDefault="00F8561C" w:rsidP="00F8561C">
      <w:pPr>
        <w:pStyle w:val="SubStepAlpha"/>
        <w:numPr>
          <w:ilvl w:val="2"/>
          <w:numId w:val="7"/>
        </w:numPr>
      </w:pPr>
      <w:r>
        <w:t xml:space="preserve">Assign the first </w:t>
      </w:r>
      <w:r w:rsidR="003A1A76">
        <w:t>usable</w:t>
      </w:r>
      <w:r>
        <w:t xml:space="preserve"> IP addresses to </w:t>
      </w:r>
      <w:r>
        <w:rPr>
          <w:b/>
        </w:rPr>
        <w:t>[[R1Name]]</w:t>
      </w:r>
      <w:r>
        <w:t xml:space="preserve"> for the two LAN links and the WAN link.</w:t>
      </w:r>
    </w:p>
    <w:p w:rsidR="00F8561C" w:rsidRDefault="00F8561C" w:rsidP="00F8561C">
      <w:pPr>
        <w:pStyle w:val="SubStepAlpha"/>
        <w:numPr>
          <w:ilvl w:val="2"/>
          <w:numId w:val="7"/>
        </w:numPr>
      </w:pPr>
      <w:r>
        <w:t xml:space="preserve">Assign the first </w:t>
      </w:r>
      <w:r w:rsidR="003A1A76">
        <w:t>usable</w:t>
      </w:r>
      <w:r>
        <w:t xml:space="preserve"> IP addresses to </w:t>
      </w:r>
      <w:r>
        <w:rPr>
          <w:b/>
        </w:rPr>
        <w:t>[[R2Name]]</w:t>
      </w:r>
      <w:r>
        <w:t xml:space="preserve"> for the </w:t>
      </w:r>
      <w:r w:rsidR="004F320D">
        <w:t xml:space="preserve">two </w:t>
      </w:r>
      <w:r>
        <w:t xml:space="preserve">LANs links. Assign the last </w:t>
      </w:r>
      <w:r w:rsidR="003A1A76">
        <w:t>usable</w:t>
      </w:r>
      <w:r>
        <w:t xml:space="preserve"> IP address for the WAN link.</w:t>
      </w:r>
    </w:p>
    <w:p w:rsidR="00F8561C" w:rsidRDefault="00F8561C" w:rsidP="00F8561C">
      <w:pPr>
        <w:pStyle w:val="SubStepAlpha"/>
        <w:numPr>
          <w:ilvl w:val="2"/>
          <w:numId w:val="7"/>
        </w:numPr>
      </w:pPr>
      <w:r>
        <w:t xml:space="preserve">Assign the second </w:t>
      </w:r>
      <w:r w:rsidR="003A1A76">
        <w:t>usable</w:t>
      </w:r>
      <w:r>
        <w:t xml:space="preserve"> IP addresses to the switches.</w:t>
      </w:r>
    </w:p>
    <w:p w:rsidR="00F8561C" w:rsidRPr="00653440" w:rsidRDefault="00F8561C" w:rsidP="00F8561C">
      <w:pPr>
        <w:pStyle w:val="SubStepAlpha"/>
        <w:numPr>
          <w:ilvl w:val="2"/>
          <w:numId w:val="7"/>
        </w:numPr>
      </w:pPr>
      <w:r>
        <w:t xml:space="preserve">Assign the last </w:t>
      </w:r>
      <w:r w:rsidR="003A1A76">
        <w:t>usable</w:t>
      </w:r>
      <w:r>
        <w:t xml:space="preserve"> IP addresses to the hosts. </w:t>
      </w:r>
    </w:p>
    <w:p w:rsidR="006F2A86" w:rsidRPr="004D25CA" w:rsidRDefault="003D38BE" w:rsidP="007B05C4">
      <w:pPr>
        <w:pStyle w:val="PartHead"/>
        <w:tabs>
          <w:tab w:val="clear" w:pos="1980"/>
          <w:tab w:val="num" w:pos="990"/>
        </w:tabs>
        <w:ind w:hanging="1980"/>
      </w:pPr>
      <w:r w:rsidRPr="003D38BE">
        <w:t>Assign IP Addresses to Devices and Verify Connectivity</w:t>
      </w:r>
    </w:p>
    <w:p w:rsidR="00F8561C" w:rsidRPr="00653440" w:rsidRDefault="00F8561C" w:rsidP="00F8561C">
      <w:pPr>
        <w:pStyle w:val="BodyTextL25"/>
      </w:pPr>
      <w:r>
        <w:t>Most of the IP addressing is already configured on this network. Implement the following steps to complete the addressing configuration.</w:t>
      </w:r>
    </w:p>
    <w:p w:rsidR="00F8561C" w:rsidRPr="00653440" w:rsidRDefault="00F8561C" w:rsidP="00F8561C">
      <w:pPr>
        <w:pStyle w:val="StepHead"/>
        <w:numPr>
          <w:ilvl w:val="1"/>
          <w:numId w:val="7"/>
        </w:numPr>
      </w:pPr>
      <w:r>
        <w:t>Configure IP addressing on [[R1Name]] LAN interfaces</w:t>
      </w:r>
      <w:r w:rsidRPr="00653440">
        <w:t>.</w:t>
      </w:r>
    </w:p>
    <w:p w:rsidR="00F8561C" w:rsidRPr="00653440" w:rsidRDefault="00F8561C" w:rsidP="00F8561C">
      <w:pPr>
        <w:pStyle w:val="StepHead"/>
        <w:numPr>
          <w:ilvl w:val="1"/>
          <w:numId w:val="7"/>
        </w:numPr>
      </w:pPr>
      <w:r>
        <w:t>Configure IP addressing on [[S3Name]]</w:t>
      </w:r>
      <w:r w:rsidR="003A1A76">
        <w:t>,</w:t>
      </w:r>
      <w:r>
        <w:t xml:space="preserve"> including the default gateway</w:t>
      </w:r>
      <w:r w:rsidRPr="00653440">
        <w:t>.</w:t>
      </w:r>
    </w:p>
    <w:p w:rsidR="00F8561C" w:rsidRDefault="00F8561C" w:rsidP="00F8561C">
      <w:pPr>
        <w:pStyle w:val="StepHead"/>
        <w:numPr>
          <w:ilvl w:val="1"/>
          <w:numId w:val="7"/>
        </w:numPr>
      </w:pPr>
      <w:r>
        <w:t>Configure IP addressing on [[PC4Name]]</w:t>
      </w:r>
      <w:r w:rsidR="003A1A76">
        <w:t>,</w:t>
      </w:r>
      <w:r>
        <w:t xml:space="preserve"> including the default gateway</w:t>
      </w:r>
      <w:r w:rsidRPr="00653440">
        <w:t>.</w:t>
      </w:r>
    </w:p>
    <w:p w:rsidR="00F8561C" w:rsidRDefault="00F8561C" w:rsidP="00F8561C">
      <w:pPr>
        <w:pStyle w:val="StepHead"/>
        <w:numPr>
          <w:ilvl w:val="1"/>
          <w:numId w:val="7"/>
        </w:numPr>
      </w:pPr>
      <w:r>
        <w:t xml:space="preserve">Verify </w:t>
      </w:r>
      <w:r w:rsidR="00A13B12">
        <w:t>c</w:t>
      </w:r>
      <w:r>
        <w:t>onnectivity</w:t>
      </w:r>
      <w:r w:rsidR="003A1A76">
        <w:t>.</w:t>
      </w:r>
    </w:p>
    <w:p w:rsidR="00F8561C" w:rsidRPr="00C96935" w:rsidRDefault="00F8561C" w:rsidP="00F8561C">
      <w:pPr>
        <w:pStyle w:val="BodyTextL25"/>
      </w:pPr>
      <w:r>
        <w:t>You can only verify connectivity from [[R1Name]], [[S3Name]]</w:t>
      </w:r>
      <w:r w:rsidR="003A1A76">
        <w:t>,</w:t>
      </w:r>
      <w:r>
        <w:t xml:space="preserve"> and [[PC4Name]]. However, you should be able to ping every IP address listed in the </w:t>
      </w:r>
      <w:r>
        <w:rPr>
          <w:b/>
        </w:rPr>
        <w:t>Addressing Table</w:t>
      </w:r>
      <w:r>
        <w:t>.</w:t>
      </w:r>
    </w:p>
    <w:p w:rsidR="00F8561C" w:rsidRDefault="00F8561C" w:rsidP="00F8561C">
      <w:pPr>
        <w:pStyle w:val="LabSection"/>
      </w:pPr>
      <w:r w:rsidRPr="00653440">
        <w:t xml:space="preserve">Suggested Scoring Rubric </w:t>
      </w:r>
    </w:p>
    <w:p w:rsidR="00F8561C" w:rsidRPr="009839B3" w:rsidRDefault="00F8561C" w:rsidP="00F8561C">
      <w:pPr>
        <w:pStyle w:val="InstNoteRed"/>
      </w:pPr>
      <w:r>
        <w:rPr>
          <w:b/>
        </w:rPr>
        <w:t xml:space="preserve">Note: </w:t>
      </w:r>
      <w:r>
        <w:t>The majority of points are allocated to designing and documenting the addressing scheme. Implementation of the addresses in Packet Tracer is of minimal consideration.</w:t>
      </w:r>
    </w:p>
    <w:tbl>
      <w:tblPr>
        <w:tblW w:w="692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2748"/>
        <w:gridCol w:w="1529"/>
        <w:gridCol w:w="1349"/>
        <w:gridCol w:w="1303"/>
      </w:tblGrid>
      <w:tr w:rsidR="00F8561C" w:rsidRPr="00653440" w:rsidTr="00660729">
        <w:trPr>
          <w:cantSplit/>
          <w:jc w:val="center"/>
        </w:trPr>
        <w:tc>
          <w:tcPr>
            <w:tcW w:w="2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F8561C" w:rsidRPr="00653440" w:rsidRDefault="00F8561C" w:rsidP="00660729">
            <w:pPr>
              <w:pStyle w:val="TableHeading"/>
            </w:pPr>
            <w:r w:rsidRPr="00653440">
              <w:lastRenderedPageBreak/>
              <w:t>Activity Section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F8561C" w:rsidRPr="00653440" w:rsidRDefault="00F8561C" w:rsidP="00660729">
            <w:pPr>
              <w:pStyle w:val="TableHeading"/>
            </w:pPr>
            <w:r w:rsidRPr="00653440">
              <w:t>Question Location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F8561C" w:rsidRPr="00653440" w:rsidRDefault="00F8561C" w:rsidP="00660729">
            <w:pPr>
              <w:pStyle w:val="TableHeading"/>
            </w:pPr>
            <w:r w:rsidRPr="00653440">
              <w:t>Possible Points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F8561C" w:rsidRPr="00653440" w:rsidRDefault="00F8561C" w:rsidP="00660729">
            <w:pPr>
              <w:pStyle w:val="TableHeading"/>
            </w:pPr>
            <w:r w:rsidRPr="00653440">
              <w:t>Earned Points</w:t>
            </w:r>
          </w:p>
        </w:tc>
      </w:tr>
      <w:tr w:rsidR="00F8561C" w:rsidRPr="00653440" w:rsidTr="00660729">
        <w:trPr>
          <w:cantSplit/>
          <w:jc w:val="center"/>
        </w:trPr>
        <w:tc>
          <w:tcPr>
            <w:tcW w:w="2748" w:type="dxa"/>
            <w:vMerge w:val="restart"/>
            <w:shd w:val="clear" w:color="auto" w:fill="auto"/>
          </w:tcPr>
          <w:p w:rsidR="00F8561C" w:rsidRPr="00653440" w:rsidRDefault="00F8561C" w:rsidP="00660729">
            <w:pPr>
              <w:pStyle w:val="TableText"/>
            </w:pPr>
            <w:r w:rsidRPr="00653440">
              <w:t xml:space="preserve">Part 1: </w:t>
            </w:r>
            <w:r w:rsidR="003D38BE" w:rsidRPr="003D38BE">
              <w:t>Examine the Network Requirements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F8561C" w:rsidRPr="00653440" w:rsidRDefault="00F8561C" w:rsidP="00660729">
            <w:pPr>
              <w:pStyle w:val="TableText"/>
              <w:jc w:val="center"/>
            </w:pPr>
            <w:r w:rsidRPr="00653440">
              <w:t>Step 1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F8561C" w:rsidRPr="00653440" w:rsidRDefault="00F8561C" w:rsidP="00660729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F8561C" w:rsidRPr="00653440" w:rsidRDefault="00F8561C" w:rsidP="00660729">
            <w:pPr>
              <w:pStyle w:val="TableText"/>
              <w:jc w:val="center"/>
            </w:pPr>
          </w:p>
        </w:tc>
      </w:tr>
      <w:tr w:rsidR="00F8561C" w:rsidRPr="00653440" w:rsidTr="00660729">
        <w:trPr>
          <w:cantSplit/>
          <w:jc w:val="center"/>
        </w:trPr>
        <w:tc>
          <w:tcPr>
            <w:tcW w:w="2748" w:type="dxa"/>
            <w:vMerge/>
            <w:shd w:val="clear" w:color="auto" w:fill="auto"/>
          </w:tcPr>
          <w:p w:rsidR="00F8561C" w:rsidRPr="00653440" w:rsidRDefault="00F8561C" w:rsidP="00660729">
            <w:pPr>
              <w:pStyle w:val="TableText"/>
            </w:pPr>
          </w:p>
        </w:tc>
        <w:tc>
          <w:tcPr>
            <w:tcW w:w="1529" w:type="dxa"/>
            <w:shd w:val="clear" w:color="auto" w:fill="auto"/>
            <w:vAlign w:val="bottom"/>
          </w:tcPr>
          <w:p w:rsidR="00F8561C" w:rsidRPr="00653440" w:rsidRDefault="00F8561C" w:rsidP="00660729">
            <w:pPr>
              <w:pStyle w:val="TableText"/>
              <w:jc w:val="center"/>
            </w:pPr>
            <w:r w:rsidRPr="00653440">
              <w:t xml:space="preserve">Step </w:t>
            </w:r>
            <w:r>
              <w:t>2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F8561C" w:rsidRPr="00653440" w:rsidRDefault="00D97C98" w:rsidP="00660729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F8561C" w:rsidRPr="00653440" w:rsidRDefault="00F8561C" w:rsidP="00660729">
            <w:pPr>
              <w:pStyle w:val="TableText"/>
              <w:jc w:val="center"/>
            </w:pPr>
          </w:p>
        </w:tc>
      </w:tr>
      <w:tr w:rsidR="00F8561C" w:rsidRPr="00653440" w:rsidTr="00660729">
        <w:trPr>
          <w:cantSplit/>
          <w:jc w:val="center"/>
        </w:trPr>
        <w:tc>
          <w:tcPr>
            <w:tcW w:w="4277" w:type="dxa"/>
            <w:gridSpan w:val="2"/>
            <w:shd w:val="clear" w:color="auto" w:fill="auto"/>
            <w:vAlign w:val="bottom"/>
          </w:tcPr>
          <w:p w:rsidR="00F8561C" w:rsidRPr="00653440" w:rsidRDefault="00D02C01" w:rsidP="00660729">
            <w:pPr>
              <w:pStyle w:val="TableText"/>
              <w:jc w:val="right"/>
              <w:rPr>
                <w:b/>
              </w:rPr>
            </w:pPr>
            <w:r>
              <w:rPr>
                <w:b/>
              </w:rPr>
              <w:t>Part</w:t>
            </w:r>
            <w:r w:rsidR="00F8561C" w:rsidRPr="00653440">
              <w:rPr>
                <w:b/>
              </w:rPr>
              <w:t xml:space="preserve"> 1 Total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F8561C" w:rsidRPr="00653440" w:rsidRDefault="00D97C98" w:rsidP="00660729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F8561C" w:rsidRPr="00653440" w:rsidRDefault="00F8561C" w:rsidP="00660729">
            <w:pPr>
              <w:pStyle w:val="TableText"/>
              <w:jc w:val="center"/>
              <w:rPr>
                <w:b/>
              </w:rPr>
            </w:pPr>
          </w:p>
        </w:tc>
      </w:tr>
      <w:tr w:rsidR="00D97C98" w:rsidRPr="00653440" w:rsidTr="00A824D3">
        <w:trPr>
          <w:cantSplit/>
          <w:jc w:val="center"/>
        </w:trPr>
        <w:tc>
          <w:tcPr>
            <w:tcW w:w="6929" w:type="dxa"/>
            <w:gridSpan w:val="4"/>
            <w:shd w:val="clear" w:color="auto" w:fill="auto"/>
            <w:vAlign w:val="center"/>
          </w:tcPr>
          <w:p w:rsidR="00D97C98" w:rsidRPr="00653440" w:rsidRDefault="00D97C98" w:rsidP="00D97C98">
            <w:pPr>
              <w:pStyle w:val="TableText"/>
            </w:pPr>
            <w:r>
              <w:t xml:space="preserve">Part 2: </w:t>
            </w:r>
            <w:r w:rsidRPr="00D97C98">
              <w:t>Design the VLSM Addressing Scheme</w:t>
            </w:r>
          </w:p>
        </w:tc>
      </w:tr>
      <w:tr w:rsidR="00D97C98" w:rsidRPr="00653440" w:rsidTr="00F44B4C">
        <w:trPr>
          <w:cantSplit/>
          <w:jc w:val="center"/>
        </w:trPr>
        <w:tc>
          <w:tcPr>
            <w:tcW w:w="4277" w:type="dxa"/>
            <w:gridSpan w:val="2"/>
            <w:shd w:val="clear" w:color="auto" w:fill="auto"/>
            <w:vAlign w:val="center"/>
          </w:tcPr>
          <w:p w:rsidR="00D97C98" w:rsidRPr="00653440" w:rsidRDefault="00D97C98" w:rsidP="00D97C98">
            <w:pPr>
              <w:pStyle w:val="TableText"/>
              <w:jc w:val="right"/>
            </w:pPr>
            <w:r>
              <w:t>Complete Subnet Table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D97C98" w:rsidRPr="00653440" w:rsidRDefault="00D97C98" w:rsidP="00660729">
            <w:pPr>
              <w:pStyle w:val="TableText"/>
              <w:jc w:val="center"/>
            </w:pPr>
            <w:r>
              <w:t>25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D97C98" w:rsidRPr="00653440" w:rsidRDefault="00D97C98" w:rsidP="00660729">
            <w:pPr>
              <w:pStyle w:val="TableText"/>
              <w:jc w:val="center"/>
            </w:pPr>
          </w:p>
        </w:tc>
      </w:tr>
      <w:tr w:rsidR="00D97C98" w:rsidRPr="00653440" w:rsidTr="000A1315">
        <w:trPr>
          <w:cantSplit/>
          <w:jc w:val="center"/>
        </w:trPr>
        <w:tc>
          <w:tcPr>
            <w:tcW w:w="4277" w:type="dxa"/>
            <w:gridSpan w:val="2"/>
            <w:shd w:val="clear" w:color="auto" w:fill="auto"/>
          </w:tcPr>
          <w:p w:rsidR="00D97C98" w:rsidRPr="00653440" w:rsidRDefault="00D97C98" w:rsidP="00D97C98">
            <w:pPr>
              <w:pStyle w:val="TableText"/>
              <w:jc w:val="right"/>
            </w:pPr>
            <w:r>
              <w:t>Document Addressing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D97C98" w:rsidRPr="00653440" w:rsidRDefault="00D97C98" w:rsidP="00660729">
            <w:pPr>
              <w:pStyle w:val="TableText"/>
              <w:jc w:val="center"/>
            </w:pPr>
            <w:r>
              <w:t>40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D97C98" w:rsidRPr="00653440" w:rsidRDefault="00D97C98" w:rsidP="00660729">
            <w:pPr>
              <w:pStyle w:val="TableText"/>
              <w:jc w:val="center"/>
            </w:pPr>
          </w:p>
        </w:tc>
      </w:tr>
      <w:tr w:rsidR="00F8561C" w:rsidRPr="00653440" w:rsidTr="00660729">
        <w:trPr>
          <w:cantSplit/>
          <w:jc w:val="center"/>
        </w:trPr>
        <w:tc>
          <w:tcPr>
            <w:tcW w:w="4277" w:type="dxa"/>
            <w:gridSpan w:val="2"/>
            <w:shd w:val="clear" w:color="auto" w:fill="auto"/>
            <w:vAlign w:val="bottom"/>
          </w:tcPr>
          <w:p w:rsidR="00F8561C" w:rsidRPr="00653440" w:rsidRDefault="00D02C01" w:rsidP="00D02C01">
            <w:pPr>
              <w:pStyle w:val="TableText"/>
              <w:jc w:val="right"/>
              <w:rPr>
                <w:b/>
              </w:rPr>
            </w:pPr>
            <w:r>
              <w:rPr>
                <w:b/>
              </w:rPr>
              <w:t>Part</w:t>
            </w:r>
            <w:r w:rsidR="00F8561C" w:rsidRPr="00653440">
              <w:rPr>
                <w:b/>
              </w:rPr>
              <w:t xml:space="preserve"> 2 Total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F8561C" w:rsidRPr="00653440" w:rsidRDefault="00D97C98" w:rsidP="00660729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F8561C" w:rsidRPr="00653440" w:rsidRDefault="00F8561C" w:rsidP="00660729">
            <w:pPr>
              <w:pStyle w:val="TableText"/>
              <w:jc w:val="center"/>
              <w:rPr>
                <w:b/>
              </w:rPr>
            </w:pPr>
          </w:p>
        </w:tc>
      </w:tr>
      <w:tr w:rsidR="00F8561C" w:rsidRPr="00653440" w:rsidTr="00660729">
        <w:trPr>
          <w:cantSplit/>
          <w:jc w:val="center"/>
        </w:trPr>
        <w:tc>
          <w:tcPr>
            <w:tcW w:w="4277" w:type="dxa"/>
            <w:gridSpan w:val="2"/>
            <w:shd w:val="clear" w:color="auto" w:fill="auto"/>
            <w:vAlign w:val="bottom"/>
          </w:tcPr>
          <w:p w:rsidR="00F8561C" w:rsidRPr="00653440" w:rsidRDefault="00F8561C" w:rsidP="00660729">
            <w:pPr>
              <w:pStyle w:val="TableText"/>
              <w:jc w:val="right"/>
              <w:rPr>
                <w:b/>
              </w:rPr>
            </w:pPr>
            <w:r w:rsidRPr="00653440">
              <w:rPr>
                <w:b/>
              </w:rPr>
              <w:t>Packet Tracer Score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F8561C" w:rsidRPr="00653440" w:rsidRDefault="00F8561C" w:rsidP="00660729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F8561C" w:rsidRPr="00653440" w:rsidRDefault="00F8561C" w:rsidP="00660729">
            <w:pPr>
              <w:pStyle w:val="TableText"/>
              <w:jc w:val="center"/>
              <w:rPr>
                <w:b/>
              </w:rPr>
            </w:pPr>
          </w:p>
        </w:tc>
      </w:tr>
      <w:tr w:rsidR="00F8561C" w:rsidRPr="00777A98" w:rsidTr="00660729">
        <w:trPr>
          <w:cantSplit/>
          <w:jc w:val="center"/>
        </w:trPr>
        <w:tc>
          <w:tcPr>
            <w:tcW w:w="4277" w:type="dxa"/>
            <w:gridSpan w:val="2"/>
            <w:shd w:val="clear" w:color="auto" w:fill="auto"/>
            <w:vAlign w:val="bottom"/>
          </w:tcPr>
          <w:p w:rsidR="00F8561C" w:rsidRPr="00653440" w:rsidRDefault="00F8561C" w:rsidP="00660729">
            <w:pPr>
              <w:pStyle w:val="TableText"/>
              <w:jc w:val="right"/>
              <w:rPr>
                <w:b/>
              </w:rPr>
            </w:pPr>
            <w:r w:rsidRPr="00653440">
              <w:rPr>
                <w:b/>
              </w:rPr>
              <w:t>Total Score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F8561C" w:rsidRPr="001F4464" w:rsidRDefault="00F8561C" w:rsidP="00660729">
            <w:pPr>
              <w:pStyle w:val="TableText"/>
              <w:jc w:val="center"/>
              <w:rPr>
                <w:b/>
              </w:rPr>
            </w:pPr>
            <w:r w:rsidRPr="00653440">
              <w:rPr>
                <w:b/>
              </w:rPr>
              <w:t>100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F8561C" w:rsidRPr="001F4464" w:rsidRDefault="00F8561C" w:rsidP="00660729">
            <w:pPr>
              <w:pStyle w:val="TableText"/>
              <w:jc w:val="center"/>
              <w:rPr>
                <w:b/>
              </w:rPr>
            </w:pPr>
          </w:p>
        </w:tc>
      </w:tr>
    </w:tbl>
    <w:p w:rsidR="00D02C01" w:rsidRDefault="00D02C01" w:rsidP="00D02C01">
      <w:pPr>
        <w:pStyle w:val="Bodytext"/>
      </w:pPr>
    </w:p>
    <w:p w:rsidR="00BE15CA" w:rsidRDefault="00D02C01" w:rsidP="00D02C01">
      <w:pPr>
        <w:pStyle w:val="Bodytext"/>
      </w:pPr>
      <w:r>
        <w:t>ID:[[</w:t>
      </w:r>
      <w:proofErr w:type="spellStart"/>
      <w:r>
        <w:t>indexAdds</w:t>
      </w:r>
      <w:proofErr w:type="spellEnd"/>
      <w:r>
        <w:t>]]</w:t>
      </w:r>
      <w:r w:rsidR="001838BB">
        <w:t>[[</w:t>
      </w:r>
      <w:proofErr w:type="spellStart"/>
      <w:r w:rsidR="001838BB">
        <w:t>indexNames</w:t>
      </w:r>
      <w:proofErr w:type="spellEnd"/>
      <w:r w:rsidR="001838BB">
        <w:t>]]</w:t>
      </w:r>
      <w:r>
        <w:t>[[</w:t>
      </w:r>
      <w:proofErr w:type="spellStart"/>
      <w:r>
        <w:t>indexTopos</w:t>
      </w:r>
      <w:proofErr w:type="spellEnd"/>
      <w:r>
        <w:t>]]</w:t>
      </w:r>
    </w:p>
    <w:p w:rsidR="00353119" w:rsidRDefault="00F8561C" w:rsidP="00F8561C">
      <w:pPr>
        <w:pStyle w:val="LabSection"/>
        <w:rPr>
          <w:color w:val="FF0000"/>
        </w:rPr>
      </w:pPr>
      <w:r w:rsidRPr="00F8561C">
        <w:rPr>
          <w:color w:val="FF0000"/>
        </w:rPr>
        <w:t>Instructor Notes:</w:t>
      </w:r>
    </w:p>
    <w:p w:rsidR="00F8561C" w:rsidRDefault="00F8561C" w:rsidP="00F8561C">
      <w:pPr>
        <w:pStyle w:val="InstNoteRed"/>
      </w:pPr>
      <w:r>
        <w:t>The following addressing tables represent the three possible addressing scenarios the student may get. Note that the Device column is independent of the addressing scheme. For example, a student could receive the device names from Scenario 1 and the addressing scheme from Scenario</w:t>
      </w:r>
      <w:r w:rsidR="00DA79B0">
        <w:t xml:space="preserve"> 3. In addition, the three possible topologies</w:t>
      </w:r>
      <w:r>
        <w:t xml:space="preserve"> are also independent of the device names and the addressing scheme</w:t>
      </w:r>
      <w:r w:rsidR="00DA79B0">
        <w:t xml:space="preserve"> (click reset in the activity to see the different topologies)</w:t>
      </w:r>
      <w:r>
        <w:t xml:space="preserve">. Therefore, this activity uses three independent variables with three possible values each for a total of 27 possible combinations </w:t>
      </w:r>
      <w:r w:rsidR="00DA79B0">
        <w:t>(</w:t>
      </w:r>
      <w:r>
        <w:t>3 device names x 3 addressing schemes x 3 topologies = 27 isomorphs)</w:t>
      </w:r>
      <w:r w:rsidR="00DA79B0">
        <w:t>.</w:t>
      </w:r>
    </w:p>
    <w:p w:rsidR="00F8561C" w:rsidRPr="007D3D92" w:rsidRDefault="00F8561C" w:rsidP="00F8561C">
      <w:pPr>
        <w:rPr>
          <w:color w:val="FF0000"/>
        </w:rPr>
      </w:pPr>
    </w:p>
    <w:p w:rsidR="00F8561C" w:rsidRPr="004F320D" w:rsidRDefault="00F8561C" w:rsidP="004F320D">
      <w:pPr>
        <w:pStyle w:val="LabSection"/>
        <w:rPr>
          <w:color w:val="FF0000"/>
        </w:rPr>
      </w:pPr>
      <w:r w:rsidRPr="004F320D">
        <w:rPr>
          <w:color w:val="FF0000"/>
        </w:rPr>
        <w:t>Scenario 1</w:t>
      </w:r>
      <w:r w:rsidR="004F320D" w:rsidRPr="004F320D">
        <w:rPr>
          <w:color w:val="FF0000"/>
        </w:rPr>
        <w:t xml:space="preserve"> - Network Address: 10.11.48.0/24</w:t>
      </w:r>
    </w:p>
    <w:p w:rsidR="007D34BB" w:rsidRPr="004F320D" w:rsidRDefault="006C61B8" w:rsidP="006C61B8">
      <w:pPr>
        <w:pStyle w:val="LabSection"/>
        <w:rPr>
          <w:color w:val="FF0000"/>
        </w:rPr>
      </w:pPr>
      <w:r w:rsidRPr="004F320D">
        <w:rPr>
          <w:color w:val="FF0000"/>
        </w:rPr>
        <w:t>Subnet Table</w:t>
      </w:r>
    </w:p>
    <w:tbl>
      <w:tblPr>
        <w:tblW w:w="100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1602"/>
        <w:gridCol w:w="1533"/>
        <w:gridCol w:w="1846"/>
        <w:gridCol w:w="1800"/>
        <w:gridCol w:w="1642"/>
        <w:gridCol w:w="1642"/>
      </w:tblGrid>
      <w:tr w:rsidR="004F320D" w:rsidRPr="004F320D" w:rsidTr="004F320D">
        <w:trPr>
          <w:cantSplit/>
        </w:trPr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320D" w:rsidRPr="004F320D" w:rsidRDefault="004F320D" w:rsidP="004F320D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Subnet Description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320D" w:rsidRPr="004F320D" w:rsidRDefault="004F320D" w:rsidP="004F320D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Number of Hosts Needed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320D" w:rsidRPr="004F320D" w:rsidRDefault="004F320D" w:rsidP="004F320D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Network Address/CIDR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320D" w:rsidRPr="004F320D" w:rsidRDefault="004F320D" w:rsidP="004F320D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 xml:space="preserve">First </w:t>
            </w:r>
            <w:r w:rsidR="002B7C4E">
              <w:rPr>
                <w:color w:val="FF0000"/>
              </w:rPr>
              <w:t>Usable</w:t>
            </w:r>
            <w:r w:rsidRPr="004F320D">
              <w:rPr>
                <w:color w:val="FF0000"/>
              </w:rPr>
              <w:t xml:space="preserve"> Host Address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4F320D" w:rsidRPr="004F320D" w:rsidRDefault="004F320D" w:rsidP="004F320D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 xml:space="preserve">Last </w:t>
            </w:r>
            <w:r w:rsidR="002B7C4E">
              <w:rPr>
                <w:color w:val="FF0000"/>
              </w:rPr>
              <w:t>Usable</w:t>
            </w:r>
            <w:r w:rsidRPr="004F320D">
              <w:rPr>
                <w:color w:val="FF0000"/>
              </w:rPr>
              <w:t xml:space="preserve"> Host Address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320D" w:rsidRPr="004F320D" w:rsidRDefault="004F320D" w:rsidP="004F320D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Broadcast Address</w:t>
            </w:r>
          </w:p>
        </w:tc>
      </w:tr>
      <w:tr w:rsidR="004F320D" w:rsidRPr="004F320D" w:rsidTr="004F320D">
        <w:trPr>
          <w:cantSplit/>
        </w:trPr>
        <w:tc>
          <w:tcPr>
            <w:tcW w:w="1602" w:type="dxa"/>
            <w:vAlign w:val="bottom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Host-D LAN</w:t>
            </w:r>
          </w:p>
        </w:tc>
        <w:tc>
          <w:tcPr>
            <w:tcW w:w="1533" w:type="dxa"/>
            <w:vAlign w:val="bottom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60</w:t>
            </w:r>
          </w:p>
        </w:tc>
        <w:tc>
          <w:tcPr>
            <w:tcW w:w="1846" w:type="dxa"/>
            <w:vAlign w:val="bottom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10.11.48.0/26</w:t>
            </w:r>
          </w:p>
        </w:tc>
        <w:tc>
          <w:tcPr>
            <w:tcW w:w="1800" w:type="dxa"/>
            <w:vAlign w:val="bottom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10.11.48.1</w:t>
            </w:r>
          </w:p>
        </w:tc>
        <w:tc>
          <w:tcPr>
            <w:tcW w:w="1642" w:type="dxa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10.11.48.62</w:t>
            </w:r>
          </w:p>
        </w:tc>
        <w:tc>
          <w:tcPr>
            <w:tcW w:w="1642" w:type="dxa"/>
            <w:vAlign w:val="bottom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10.11.48.63</w:t>
            </w:r>
          </w:p>
        </w:tc>
      </w:tr>
      <w:tr w:rsidR="004F320D" w:rsidRPr="004F320D" w:rsidTr="004F320D">
        <w:trPr>
          <w:cantSplit/>
        </w:trPr>
        <w:tc>
          <w:tcPr>
            <w:tcW w:w="1602" w:type="dxa"/>
            <w:vAlign w:val="bottom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Host-B LAN</w:t>
            </w:r>
          </w:p>
        </w:tc>
        <w:tc>
          <w:tcPr>
            <w:tcW w:w="1533" w:type="dxa"/>
            <w:vAlign w:val="bottom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30</w:t>
            </w:r>
          </w:p>
        </w:tc>
        <w:tc>
          <w:tcPr>
            <w:tcW w:w="1846" w:type="dxa"/>
            <w:vAlign w:val="bottom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10.11.48.64/27</w:t>
            </w:r>
          </w:p>
        </w:tc>
        <w:tc>
          <w:tcPr>
            <w:tcW w:w="1800" w:type="dxa"/>
            <w:vAlign w:val="bottom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10.11.48.65</w:t>
            </w:r>
          </w:p>
        </w:tc>
        <w:tc>
          <w:tcPr>
            <w:tcW w:w="1642" w:type="dxa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10.11.48.94</w:t>
            </w:r>
          </w:p>
        </w:tc>
        <w:tc>
          <w:tcPr>
            <w:tcW w:w="1642" w:type="dxa"/>
            <w:vAlign w:val="bottom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10.11.48.95</w:t>
            </w:r>
          </w:p>
        </w:tc>
      </w:tr>
      <w:tr w:rsidR="004F320D" w:rsidRPr="004F320D" w:rsidTr="004F320D">
        <w:trPr>
          <w:cantSplit/>
        </w:trPr>
        <w:tc>
          <w:tcPr>
            <w:tcW w:w="1602" w:type="dxa"/>
            <w:vAlign w:val="bottom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Host-A LAN</w:t>
            </w:r>
          </w:p>
        </w:tc>
        <w:tc>
          <w:tcPr>
            <w:tcW w:w="1533" w:type="dxa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1</w:t>
            </w:r>
            <w:r w:rsidR="00EC5BD9">
              <w:rPr>
                <w:color w:val="FF0000"/>
              </w:rPr>
              <w:t>4</w:t>
            </w:r>
          </w:p>
        </w:tc>
        <w:tc>
          <w:tcPr>
            <w:tcW w:w="1846" w:type="dxa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10.11.48.96/28</w:t>
            </w:r>
          </w:p>
        </w:tc>
        <w:tc>
          <w:tcPr>
            <w:tcW w:w="1800" w:type="dxa"/>
          </w:tcPr>
          <w:p w:rsidR="004F320D" w:rsidRPr="004F320D" w:rsidRDefault="004F320D" w:rsidP="004F320D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10.11.48.97</w:t>
            </w:r>
          </w:p>
        </w:tc>
        <w:tc>
          <w:tcPr>
            <w:tcW w:w="1642" w:type="dxa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10.11.48.110</w:t>
            </w:r>
          </w:p>
        </w:tc>
        <w:tc>
          <w:tcPr>
            <w:tcW w:w="1642" w:type="dxa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10.11.48.111</w:t>
            </w:r>
          </w:p>
        </w:tc>
      </w:tr>
      <w:tr w:rsidR="004F320D" w:rsidRPr="004F320D" w:rsidTr="004F320D">
        <w:trPr>
          <w:cantSplit/>
        </w:trPr>
        <w:tc>
          <w:tcPr>
            <w:tcW w:w="1602" w:type="dxa"/>
            <w:vAlign w:val="bottom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Host-C LAN</w:t>
            </w:r>
          </w:p>
        </w:tc>
        <w:tc>
          <w:tcPr>
            <w:tcW w:w="1533" w:type="dxa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6</w:t>
            </w:r>
          </w:p>
        </w:tc>
        <w:tc>
          <w:tcPr>
            <w:tcW w:w="1846" w:type="dxa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10.11.48.112/29</w:t>
            </w:r>
          </w:p>
        </w:tc>
        <w:tc>
          <w:tcPr>
            <w:tcW w:w="1800" w:type="dxa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10.11.48.113</w:t>
            </w:r>
          </w:p>
        </w:tc>
        <w:tc>
          <w:tcPr>
            <w:tcW w:w="1642" w:type="dxa"/>
          </w:tcPr>
          <w:p w:rsidR="004F320D" w:rsidRDefault="004F320D" w:rsidP="00F23FFD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10.11.48.</w:t>
            </w:r>
            <w:r w:rsidR="00F23FFD">
              <w:rPr>
                <w:color w:val="FF0000"/>
              </w:rPr>
              <w:t>118</w:t>
            </w:r>
          </w:p>
        </w:tc>
        <w:tc>
          <w:tcPr>
            <w:tcW w:w="1642" w:type="dxa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10.11.48.119</w:t>
            </w:r>
          </w:p>
        </w:tc>
      </w:tr>
      <w:tr w:rsidR="004F320D" w:rsidRPr="004F320D" w:rsidTr="004F320D">
        <w:trPr>
          <w:cantSplit/>
        </w:trPr>
        <w:tc>
          <w:tcPr>
            <w:tcW w:w="1602" w:type="dxa"/>
            <w:vAlign w:val="bottom"/>
          </w:tcPr>
          <w:p w:rsidR="004F320D" w:rsidRPr="004F320D" w:rsidRDefault="004950AA" w:rsidP="006C61B8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WAN Link</w:t>
            </w:r>
          </w:p>
        </w:tc>
        <w:tc>
          <w:tcPr>
            <w:tcW w:w="1533" w:type="dxa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2</w:t>
            </w:r>
          </w:p>
        </w:tc>
        <w:tc>
          <w:tcPr>
            <w:tcW w:w="1846" w:type="dxa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10.11.48.120/30</w:t>
            </w:r>
          </w:p>
        </w:tc>
        <w:tc>
          <w:tcPr>
            <w:tcW w:w="1800" w:type="dxa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10.11.48.121</w:t>
            </w:r>
          </w:p>
        </w:tc>
        <w:tc>
          <w:tcPr>
            <w:tcW w:w="1642" w:type="dxa"/>
          </w:tcPr>
          <w:p w:rsidR="004F320D" w:rsidRDefault="004F320D" w:rsidP="006C61B8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10.11.48.122</w:t>
            </w:r>
          </w:p>
        </w:tc>
        <w:tc>
          <w:tcPr>
            <w:tcW w:w="1642" w:type="dxa"/>
          </w:tcPr>
          <w:p w:rsidR="004F320D" w:rsidRPr="004F320D" w:rsidRDefault="004F320D" w:rsidP="006C61B8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10.11.48.123</w:t>
            </w:r>
          </w:p>
        </w:tc>
      </w:tr>
    </w:tbl>
    <w:p w:rsidR="007D34BB" w:rsidRPr="004F320D" w:rsidRDefault="007D34BB" w:rsidP="007D34BB">
      <w:pPr>
        <w:pStyle w:val="Bodytext"/>
        <w:rPr>
          <w:color w:val="FF0000"/>
        </w:rPr>
      </w:pP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7"/>
        <w:gridCol w:w="1161"/>
        <w:gridCol w:w="2051"/>
        <w:gridCol w:w="1829"/>
        <w:gridCol w:w="1829"/>
      </w:tblGrid>
      <w:tr w:rsidR="004F320D" w:rsidRPr="004F320D" w:rsidTr="004F320D">
        <w:trPr>
          <w:trHeight w:val="6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D" w:rsidRPr="004F320D" w:rsidRDefault="004F320D" w:rsidP="00DA79B0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lastRenderedPageBreak/>
              <w:t>Device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D" w:rsidRPr="004F320D" w:rsidRDefault="004F320D" w:rsidP="00DA79B0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Interface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D" w:rsidRPr="004F320D" w:rsidRDefault="004F320D" w:rsidP="00DA79B0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Address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D" w:rsidRPr="004F320D" w:rsidRDefault="004F320D" w:rsidP="00DA79B0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Subnet Mask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0D" w:rsidRPr="004F320D" w:rsidRDefault="004F320D" w:rsidP="00DA79B0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Default Gateway</w:t>
            </w:r>
          </w:p>
        </w:tc>
      </w:tr>
      <w:tr w:rsidR="004F320D" w:rsidRPr="004F320D" w:rsidTr="004F320D">
        <w:trPr>
          <w:cantSplit/>
          <w:trHeight w:val="360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0D" w:rsidRPr="004F320D" w:rsidRDefault="004F320D" w:rsidP="007D34BB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Building1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4F320D" w:rsidRDefault="004F320D" w:rsidP="00DA79B0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G0/0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4F320D" w:rsidRDefault="004F320D" w:rsidP="00DA79B0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10.11.48.97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4F320D" w:rsidRDefault="004F320D" w:rsidP="004F320D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255.255.255.240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4F320D" w:rsidRDefault="004F320D" w:rsidP="00DA79B0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N/A</w:t>
            </w:r>
          </w:p>
        </w:tc>
      </w:tr>
      <w:tr w:rsidR="004F320D" w:rsidRPr="004F320D" w:rsidTr="004F320D">
        <w:trPr>
          <w:cantSplit/>
          <w:trHeight w:val="360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20D" w:rsidRPr="004F320D" w:rsidRDefault="004F320D" w:rsidP="00DA79B0">
            <w:pPr>
              <w:pStyle w:val="TableText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4F320D" w:rsidRDefault="004F320D" w:rsidP="00DA79B0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G0/1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4F320D" w:rsidRDefault="004F320D" w:rsidP="00DA79B0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10.11.48.65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4F320D" w:rsidRDefault="004F320D" w:rsidP="00DA79B0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255.255.255.224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4F320D" w:rsidRDefault="004F320D" w:rsidP="00DA79B0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N/A</w:t>
            </w:r>
          </w:p>
        </w:tc>
      </w:tr>
      <w:tr w:rsidR="004F320D" w:rsidRPr="00DA79B0" w:rsidTr="004F320D">
        <w:trPr>
          <w:cantSplit/>
          <w:trHeight w:val="360"/>
        </w:trPr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S0/0/0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274DF7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</w:t>
            </w:r>
            <w:r w:rsidR="00274DF7">
              <w:rPr>
                <w:color w:val="FF0000"/>
              </w:rPr>
              <w:t>121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255.255.255.252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4F320D" w:rsidRPr="00DA79B0" w:rsidTr="004F320D">
        <w:trPr>
          <w:cantSplit/>
          <w:trHeight w:val="360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Building</w:t>
            </w:r>
            <w:r>
              <w:rPr>
                <w:color w:val="FF0000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G0/0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4F320D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</w:t>
            </w:r>
            <w:r>
              <w:rPr>
                <w:color w:val="FF0000"/>
              </w:rPr>
              <w:t>113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4F320D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>
              <w:rPr>
                <w:color w:val="FF0000"/>
              </w:rPr>
              <w:t>248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4F320D" w:rsidRPr="00DA79B0" w:rsidTr="004F320D">
        <w:trPr>
          <w:cantSplit/>
          <w:trHeight w:val="360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G0/1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255.255.255.192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4F320D" w:rsidRPr="00DA79B0" w:rsidTr="004F320D">
        <w:trPr>
          <w:cantSplit/>
          <w:trHeight w:val="360"/>
        </w:trPr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S0/0/0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274DF7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</w:t>
            </w:r>
            <w:r w:rsidR="00274DF7">
              <w:rPr>
                <w:color w:val="FF0000"/>
              </w:rPr>
              <w:t>122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255.255.255.252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4F320D" w:rsidRPr="00DA79B0" w:rsidTr="004F320D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ASW1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VLAN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274DF7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 w:rsidR="00274DF7">
              <w:rPr>
                <w:color w:val="FF0000"/>
              </w:rPr>
              <w:t>240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10.11.48.97</w:t>
            </w:r>
          </w:p>
        </w:tc>
      </w:tr>
      <w:tr w:rsidR="004F320D" w:rsidRPr="00DA79B0" w:rsidTr="004F320D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ASW2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VLAN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10.11.48.66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10.11.48.65</w:t>
            </w:r>
          </w:p>
        </w:tc>
      </w:tr>
      <w:tr w:rsidR="004F320D" w:rsidRPr="00DA79B0" w:rsidTr="004F320D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ASW3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VLAN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274DF7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</w:t>
            </w:r>
            <w:r w:rsidR="00274DF7">
              <w:rPr>
                <w:color w:val="FF0000"/>
              </w:rPr>
              <w:t>114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274DF7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 w:rsidR="00274DF7">
              <w:rPr>
                <w:color w:val="FF0000"/>
              </w:rPr>
              <w:t>248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274DF7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</w:t>
            </w:r>
            <w:r w:rsidR="00274DF7">
              <w:rPr>
                <w:color w:val="FF0000"/>
              </w:rPr>
              <w:t>113</w:t>
            </w:r>
          </w:p>
        </w:tc>
      </w:tr>
      <w:tr w:rsidR="004F320D" w:rsidRPr="00DA79B0" w:rsidTr="004F320D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ASW4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VLAN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274DF7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 w:rsidR="00274DF7">
              <w:rPr>
                <w:color w:val="FF0000"/>
              </w:rPr>
              <w:t>192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10.11.48.1</w:t>
            </w:r>
          </w:p>
        </w:tc>
      </w:tr>
      <w:tr w:rsidR="004F320D" w:rsidRPr="00DA79B0" w:rsidTr="004F320D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Host-A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NIC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4F320D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</w:t>
            </w:r>
            <w:r>
              <w:rPr>
                <w:color w:val="FF0000"/>
              </w:rPr>
              <w:t>110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274DF7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 w:rsidR="00274DF7">
              <w:rPr>
                <w:color w:val="FF0000"/>
              </w:rPr>
              <w:t>240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10.11.48.97</w:t>
            </w:r>
          </w:p>
        </w:tc>
      </w:tr>
      <w:tr w:rsidR="004F320D" w:rsidRPr="00DA79B0" w:rsidTr="004F320D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Host-B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NIC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4F320D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</w:t>
            </w:r>
            <w:r>
              <w:rPr>
                <w:color w:val="FF0000"/>
              </w:rPr>
              <w:t>94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10.11.48.65</w:t>
            </w:r>
          </w:p>
        </w:tc>
      </w:tr>
      <w:tr w:rsidR="004F320D" w:rsidRPr="00DA79B0" w:rsidTr="004F320D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Host-C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NIC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F23FFD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</w:t>
            </w:r>
            <w:r w:rsidR="00F23FFD">
              <w:rPr>
                <w:color w:val="FF0000"/>
              </w:rPr>
              <w:t>118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274DF7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 w:rsidR="00274DF7">
              <w:rPr>
                <w:color w:val="FF0000"/>
              </w:rPr>
              <w:t>248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274DF7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</w:t>
            </w:r>
            <w:r w:rsidR="00274DF7">
              <w:rPr>
                <w:color w:val="FF0000"/>
              </w:rPr>
              <w:t>113</w:t>
            </w:r>
          </w:p>
        </w:tc>
      </w:tr>
      <w:tr w:rsidR="004F320D" w:rsidRPr="00DA79B0" w:rsidTr="004F320D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Host-D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NIC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10.11.48.62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274DF7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 w:rsidR="00274DF7">
              <w:rPr>
                <w:color w:val="FF0000"/>
              </w:rPr>
              <w:t>192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0D" w:rsidRPr="00DA79B0" w:rsidRDefault="004F320D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10.11.48.1</w:t>
            </w:r>
          </w:p>
        </w:tc>
      </w:tr>
    </w:tbl>
    <w:p w:rsidR="00F8561C" w:rsidRDefault="00F8561C" w:rsidP="00F8561C">
      <w:pPr>
        <w:rPr>
          <w:color w:val="FF0000"/>
        </w:rPr>
      </w:pPr>
    </w:p>
    <w:p w:rsidR="00F23FFD" w:rsidRPr="00C53723" w:rsidRDefault="00F23FFD" w:rsidP="00F8561C">
      <w:pPr>
        <w:rPr>
          <w:color w:val="FF0000"/>
        </w:rPr>
      </w:pPr>
      <w:r w:rsidRPr="00C53723">
        <w:rPr>
          <w:color w:val="FF0000"/>
        </w:rPr>
        <w:t>Building 1</w:t>
      </w:r>
    </w:p>
    <w:p w:rsidR="004B3135" w:rsidRDefault="004B3135" w:rsidP="004B3135">
      <w:pPr>
        <w:pStyle w:val="CMD"/>
        <w:rPr>
          <w:color w:val="FF0000"/>
        </w:rPr>
      </w:pPr>
      <w:proofErr w:type="gramStart"/>
      <w:r>
        <w:rPr>
          <w:color w:val="FF0000"/>
        </w:rPr>
        <w:t>en</w:t>
      </w:r>
      <w:proofErr w:type="gramEnd"/>
    </w:p>
    <w:p w:rsidR="004B3135" w:rsidRDefault="004B3135" w:rsidP="004B3135">
      <w:pPr>
        <w:pStyle w:val="CMD"/>
        <w:rPr>
          <w:color w:val="FF0000"/>
        </w:rPr>
      </w:pPr>
      <w:proofErr w:type="gramStart"/>
      <w:r>
        <w:rPr>
          <w:color w:val="FF0000"/>
        </w:rPr>
        <w:t>conf</w:t>
      </w:r>
      <w:proofErr w:type="gramEnd"/>
      <w:r>
        <w:rPr>
          <w:color w:val="FF0000"/>
        </w:rPr>
        <w:t xml:space="preserve"> t</w:t>
      </w:r>
    </w:p>
    <w:p w:rsidR="00F23FFD" w:rsidRPr="00C53723" w:rsidRDefault="00F23FFD" w:rsidP="00F23FFD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int</w:t>
      </w:r>
      <w:proofErr w:type="spellEnd"/>
      <w:proofErr w:type="gramEnd"/>
      <w:r w:rsidRPr="00C53723">
        <w:rPr>
          <w:color w:val="FF0000"/>
        </w:rPr>
        <w:t xml:space="preserve"> g0/0</w:t>
      </w:r>
    </w:p>
    <w:p w:rsidR="00F23FFD" w:rsidRPr="00C53723" w:rsidRDefault="00F23FFD" w:rsidP="00F23FFD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ip</w:t>
      </w:r>
      <w:proofErr w:type="spellEnd"/>
      <w:proofErr w:type="gramEnd"/>
      <w:r w:rsidRPr="00C53723">
        <w:rPr>
          <w:color w:val="FF0000"/>
        </w:rPr>
        <w:t xml:space="preserve"> add 10.11.48.97 255.255.255.240</w:t>
      </w:r>
    </w:p>
    <w:p w:rsidR="00F23FFD" w:rsidRPr="00C53723" w:rsidRDefault="00F23FFD" w:rsidP="00F23FFD">
      <w:pPr>
        <w:pStyle w:val="CMD"/>
        <w:rPr>
          <w:color w:val="FF0000"/>
        </w:rPr>
      </w:pPr>
      <w:proofErr w:type="gramStart"/>
      <w:r w:rsidRPr="00C53723">
        <w:rPr>
          <w:color w:val="FF0000"/>
        </w:rPr>
        <w:t>no</w:t>
      </w:r>
      <w:proofErr w:type="gramEnd"/>
      <w:r w:rsidRPr="00C53723">
        <w:rPr>
          <w:color w:val="FF0000"/>
        </w:rPr>
        <w:t xml:space="preserve"> shut</w:t>
      </w:r>
    </w:p>
    <w:p w:rsidR="00F23FFD" w:rsidRPr="00C53723" w:rsidRDefault="00F23FFD" w:rsidP="00F23FFD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int</w:t>
      </w:r>
      <w:proofErr w:type="spellEnd"/>
      <w:proofErr w:type="gramEnd"/>
      <w:r w:rsidRPr="00C53723">
        <w:rPr>
          <w:color w:val="FF0000"/>
        </w:rPr>
        <w:t xml:space="preserve"> g0/1</w:t>
      </w:r>
    </w:p>
    <w:p w:rsidR="00F23FFD" w:rsidRPr="00C53723" w:rsidRDefault="00F23FFD" w:rsidP="00F23FFD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ip</w:t>
      </w:r>
      <w:proofErr w:type="spellEnd"/>
      <w:proofErr w:type="gramEnd"/>
      <w:r w:rsidRPr="00C53723">
        <w:rPr>
          <w:color w:val="FF0000"/>
        </w:rPr>
        <w:t xml:space="preserve"> add 10.11.48.65 255.255.255.224</w:t>
      </w:r>
    </w:p>
    <w:p w:rsidR="00F23FFD" w:rsidRPr="00C53723" w:rsidRDefault="00F23FFD" w:rsidP="00F23FFD">
      <w:pPr>
        <w:pStyle w:val="CMD"/>
        <w:rPr>
          <w:color w:val="FF0000"/>
        </w:rPr>
      </w:pPr>
      <w:proofErr w:type="gramStart"/>
      <w:r w:rsidRPr="00C53723">
        <w:rPr>
          <w:color w:val="FF0000"/>
        </w:rPr>
        <w:t>no</w:t>
      </w:r>
      <w:proofErr w:type="gramEnd"/>
      <w:r w:rsidRPr="00C53723">
        <w:rPr>
          <w:color w:val="FF0000"/>
        </w:rPr>
        <w:t xml:space="preserve"> shut</w:t>
      </w:r>
    </w:p>
    <w:p w:rsidR="00F23FFD" w:rsidRPr="00C53723" w:rsidRDefault="00F23FFD" w:rsidP="00F23FFD">
      <w:pPr>
        <w:pStyle w:val="InstNoteRed"/>
      </w:pPr>
      <w:r w:rsidRPr="00C53723">
        <w:t>ASW3</w:t>
      </w:r>
    </w:p>
    <w:p w:rsidR="004B3135" w:rsidRDefault="004B3135" w:rsidP="004B3135">
      <w:pPr>
        <w:pStyle w:val="CMD"/>
        <w:rPr>
          <w:color w:val="FF0000"/>
        </w:rPr>
      </w:pPr>
      <w:proofErr w:type="gramStart"/>
      <w:r>
        <w:rPr>
          <w:color w:val="FF0000"/>
        </w:rPr>
        <w:t>en</w:t>
      </w:r>
      <w:proofErr w:type="gramEnd"/>
    </w:p>
    <w:p w:rsidR="004B3135" w:rsidRDefault="004B3135" w:rsidP="004B3135">
      <w:pPr>
        <w:pStyle w:val="CMD"/>
        <w:rPr>
          <w:color w:val="FF0000"/>
        </w:rPr>
      </w:pPr>
      <w:proofErr w:type="gramStart"/>
      <w:r>
        <w:rPr>
          <w:color w:val="FF0000"/>
        </w:rPr>
        <w:t>conf</w:t>
      </w:r>
      <w:proofErr w:type="gramEnd"/>
      <w:r>
        <w:rPr>
          <w:color w:val="FF0000"/>
        </w:rPr>
        <w:t xml:space="preserve"> t</w:t>
      </w:r>
    </w:p>
    <w:p w:rsidR="00F23FFD" w:rsidRPr="00C53723" w:rsidRDefault="00F23FFD" w:rsidP="00F23FFD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int</w:t>
      </w:r>
      <w:proofErr w:type="spellEnd"/>
      <w:proofErr w:type="gramEnd"/>
      <w:r w:rsidRPr="00C53723">
        <w:rPr>
          <w:color w:val="FF0000"/>
        </w:rPr>
        <w:t xml:space="preserve"> </w:t>
      </w:r>
      <w:proofErr w:type="spellStart"/>
      <w:r w:rsidRPr="00C53723">
        <w:rPr>
          <w:color w:val="FF0000"/>
        </w:rPr>
        <w:t>vlan</w:t>
      </w:r>
      <w:proofErr w:type="spellEnd"/>
      <w:r w:rsidRPr="00C53723">
        <w:rPr>
          <w:color w:val="FF0000"/>
        </w:rPr>
        <w:t xml:space="preserve"> 1</w:t>
      </w:r>
    </w:p>
    <w:p w:rsidR="00F23FFD" w:rsidRPr="00C53723" w:rsidRDefault="00F23FFD" w:rsidP="00F23FFD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ip</w:t>
      </w:r>
      <w:proofErr w:type="spellEnd"/>
      <w:proofErr w:type="gramEnd"/>
      <w:r w:rsidRPr="00C53723">
        <w:rPr>
          <w:color w:val="FF0000"/>
        </w:rPr>
        <w:t xml:space="preserve"> add 10.11.48.114 255.255.255.248</w:t>
      </w:r>
    </w:p>
    <w:p w:rsidR="00F23FFD" w:rsidRPr="00C53723" w:rsidRDefault="00F23FFD" w:rsidP="00F23FFD">
      <w:pPr>
        <w:pStyle w:val="CMD"/>
        <w:rPr>
          <w:color w:val="FF0000"/>
        </w:rPr>
      </w:pPr>
      <w:proofErr w:type="gramStart"/>
      <w:r w:rsidRPr="00C53723">
        <w:rPr>
          <w:color w:val="FF0000"/>
        </w:rPr>
        <w:t>no</w:t>
      </w:r>
      <w:proofErr w:type="gramEnd"/>
      <w:r w:rsidRPr="00C53723">
        <w:rPr>
          <w:color w:val="FF0000"/>
        </w:rPr>
        <w:t xml:space="preserve"> shut</w:t>
      </w:r>
    </w:p>
    <w:p w:rsidR="00F23FFD" w:rsidRPr="00C53723" w:rsidRDefault="00F23FFD" w:rsidP="00F23FFD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ip</w:t>
      </w:r>
      <w:proofErr w:type="spellEnd"/>
      <w:proofErr w:type="gramEnd"/>
      <w:r w:rsidRPr="00C53723">
        <w:rPr>
          <w:color w:val="FF0000"/>
        </w:rPr>
        <w:t xml:space="preserve"> def 10.11.48.113</w:t>
      </w:r>
    </w:p>
    <w:p w:rsidR="00E96CDE" w:rsidRPr="004F320D" w:rsidRDefault="00E96CDE" w:rsidP="00E96CDE">
      <w:pPr>
        <w:pStyle w:val="LabSection"/>
        <w:rPr>
          <w:color w:val="FF0000"/>
        </w:rPr>
      </w:pPr>
      <w:r>
        <w:rPr>
          <w:color w:val="FF0000"/>
        </w:rPr>
        <w:lastRenderedPageBreak/>
        <w:t>Scenario 2</w:t>
      </w:r>
      <w:r w:rsidRPr="004F320D">
        <w:rPr>
          <w:color w:val="FF0000"/>
        </w:rPr>
        <w:t xml:space="preserve"> - Network Address: </w:t>
      </w:r>
      <w:r w:rsidR="004950AA">
        <w:rPr>
          <w:color w:val="FF0000"/>
        </w:rPr>
        <w:t>172.31.103.0</w:t>
      </w:r>
      <w:r w:rsidRPr="004F320D">
        <w:rPr>
          <w:color w:val="FF0000"/>
        </w:rPr>
        <w:t>/24</w:t>
      </w:r>
    </w:p>
    <w:p w:rsidR="00E96CDE" w:rsidRPr="004F320D" w:rsidRDefault="00E96CDE" w:rsidP="00E96CDE">
      <w:pPr>
        <w:pStyle w:val="LabSection"/>
        <w:rPr>
          <w:color w:val="FF0000"/>
        </w:rPr>
      </w:pPr>
      <w:r w:rsidRPr="004F320D">
        <w:rPr>
          <w:color w:val="FF0000"/>
        </w:rPr>
        <w:t>Subnet Table</w:t>
      </w:r>
    </w:p>
    <w:tbl>
      <w:tblPr>
        <w:tblW w:w="100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1602"/>
        <w:gridCol w:w="1533"/>
        <w:gridCol w:w="1846"/>
        <w:gridCol w:w="1800"/>
        <w:gridCol w:w="1642"/>
        <w:gridCol w:w="1642"/>
      </w:tblGrid>
      <w:tr w:rsidR="00E96CDE" w:rsidRPr="004F320D" w:rsidTr="00D3491A">
        <w:trPr>
          <w:cantSplit/>
        </w:trPr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96CDE" w:rsidRPr="004F320D" w:rsidRDefault="00E96CDE" w:rsidP="00D3491A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Subnet Description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96CDE" w:rsidRPr="004F320D" w:rsidRDefault="00E96CDE" w:rsidP="00D3491A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Number of Hosts Needed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96CDE" w:rsidRPr="004F320D" w:rsidRDefault="00E96CDE" w:rsidP="00D3491A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Network Address/CIDR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96CDE" w:rsidRPr="004F320D" w:rsidRDefault="00E96CDE" w:rsidP="00D3491A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 xml:space="preserve">First </w:t>
            </w:r>
            <w:r w:rsidR="002B7C4E">
              <w:rPr>
                <w:color w:val="FF0000"/>
              </w:rPr>
              <w:t>Usable</w:t>
            </w:r>
            <w:r w:rsidRPr="004F320D">
              <w:rPr>
                <w:color w:val="FF0000"/>
              </w:rPr>
              <w:t xml:space="preserve"> Host Address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E96CDE" w:rsidRPr="004F320D" w:rsidRDefault="00E96CDE" w:rsidP="00D3491A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 xml:space="preserve">Last </w:t>
            </w:r>
            <w:r w:rsidR="002B7C4E">
              <w:rPr>
                <w:color w:val="FF0000"/>
              </w:rPr>
              <w:t>Usable</w:t>
            </w:r>
            <w:r w:rsidRPr="004F320D">
              <w:rPr>
                <w:color w:val="FF0000"/>
              </w:rPr>
              <w:t xml:space="preserve"> Host Address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96CDE" w:rsidRPr="004F320D" w:rsidRDefault="00E96CDE" w:rsidP="00D3491A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Broadcast Address</w:t>
            </w:r>
          </w:p>
        </w:tc>
      </w:tr>
      <w:tr w:rsidR="00E96CDE" w:rsidRPr="004F320D" w:rsidTr="00D3491A">
        <w:trPr>
          <w:cantSplit/>
        </w:trPr>
        <w:tc>
          <w:tcPr>
            <w:tcW w:w="1602" w:type="dxa"/>
            <w:vAlign w:val="bottom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PC-A</w:t>
            </w:r>
            <w:r w:rsidR="00C53723">
              <w:rPr>
                <w:color w:val="FF0000"/>
              </w:rPr>
              <w:t xml:space="preserve"> LAN</w:t>
            </w:r>
          </w:p>
        </w:tc>
        <w:tc>
          <w:tcPr>
            <w:tcW w:w="1533" w:type="dxa"/>
            <w:vAlign w:val="bottom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27</w:t>
            </w:r>
          </w:p>
        </w:tc>
        <w:tc>
          <w:tcPr>
            <w:tcW w:w="1846" w:type="dxa"/>
            <w:vAlign w:val="bottom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172.31.103.0/27</w:t>
            </w:r>
          </w:p>
        </w:tc>
        <w:tc>
          <w:tcPr>
            <w:tcW w:w="1800" w:type="dxa"/>
            <w:vAlign w:val="bottom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172.31.103.1</w:t>
            </w:r>
          </w:p>
        </w:tc>
        <w:tc>
          <w:tcPr>
            <w:tcW w:w="1642" w:type="dxa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172.31.103.30</w:t>
            </w:r>
          </w:p>
        </w:tc>
        <w:tc>
          <w:tcPr>
            <w:tcW w:w="1642" w:type="dxa"/>
            <w:vAlign w:val="bottom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172.31.103.31</w:t>
            </w:r>
          </w:p>
        </w:tc>
      </w:tr>
      <w:tr w:rsidR="00E96CDE" w:rsidRPr="004F320D" w:rsidTr="00D3491A">
        <w:trPr>
          <w:cantSplit/>
        </w:trPr>
        <w:tc>
          <w:tcPr>
            <w:tcW w:w="1602" w:type="dxa"/>
            <w:vAlign w:val="bottom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PC-B</w:t>
            </w:r>
            <w:r w:rsidR="00C53723">
              <w:rPr>
                <w:color w:val="FF0000"/>
              </w:rPr>
              <w:t xml:space="preserve"> LAN</w:t>
            </w:r>
          </w:p>
        </w:tc>
        <w:tc>
          <w:tcPr>
            <w:tcW w:w="1533" w:type="dxa"/>
            <w:vAlign w:val="bottom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1846" w:type="dxa"/>
            <w:vAlign w:val="bottom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172.31.103.32/27</w:t>
            </w:r>
          </w:p>
        </w:tc>
        <w:tc>
          <w:tcPr>
            <w:tcW w:w="1800" w:type="dxa"/>
            <w:vAlign w:val="bottom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172.31.103.33</w:t>
            </w:r>
          </w:p>
        </w:tc>
        <w:tc>
          <w:tcPr>
            <w:tcW w:w="1642" w:type="dxa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172.31.103.62</w:t>
            </w:r>
          </w:p>
        </w:tc>
        <w:tc>
          <w:tcPr>
            <w:tcW w:w="1642" w:type="dxa"/>
            <w:vAlign w:val="bottom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172.31.103.63</w:t>
            </w:r>
          </w:p>
        </w:tc>
      </w:tr>
      <w:tr w:rsidR="00E96CDE" w:rsidRPr="004F320D" w:rsidTr="00D3491A">
        <w:trPr>
          <w:cantSplit/>
        </w:trPr>
        <w:tc>
          <w:tcPr>
            <w:tcW w:w="1602" w:type="dxa"/>
            <w:vAlign w:val="bottom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PC-C</w:t>
            </w:r>
            <w:r w:rsidR="00C53723">
              <w:rPr>
                <w:color w:val="FF0000"/>
              </w:rPr>
              <w:t xml:space="preserve"> LAN</w:t>
            </w:r>
          </w:p>
        </w:tc>
        <w:tc>
          <w:tcPr>
            <w:tcW w:w="1533" w:type="dxa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1846" w:type="dxa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172.31.103.64/28</w:t>
            </w:r>
          </w:p>
        </w:tc>
        <w:tc>
          <w:tcPr>
            <w:tcW w:w="1800" w:type="dxa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172.31.103.65</w:t>
            </w:r>
          </w:p>
        </w:tc>
        <w:tc>
          <w:tcPr>
            <w:tcW w:w="1642" w:type="dxa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172.31.103.78</w:t>
            </w:r>
          </w:p>
        </w:tc>
        <w:tc>
          <w:tcPr>
            <w:tcW w:w="1642" w:type="dxa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172.31.103.79</w:t>
            </w:r>
          </w:p>
        </w:tc>
      </w:tr>
      <w:tr w:rsidR="00E96CDE" w:rsidRPr="004F320D" w:rsidTr="00D3491A">
        <w:trPr>
          <w:cantSplit/>
        </w:trPr>
        <w:tc>
          <w:tcPr>
            <w:tcW w:w="1602" w:type="dxa"/>
            <w:vAlign w:val="bottom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PC-D</w:t>
            </w:r>
            <w:r w:rsidR="00C53723">
              <w:rPr>
                <w:color w:val="FF0000"/>
              </w:rPr>
              <w:t xml:space="preserve"> LAN</w:t>
            </w:r>
          </w:p>
        </w:tc>
        <w:tc>
          <w:tcPr>
            <w:tcW w:w="1533" w:type="dxa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846" w:type="dxa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172.31.103.80/28</w:t>
            </w:r>
          </w:p>
        </w:tc>
        <w:tc>
          <w:tcPr>
            <w:tcW w:w="1800" w:type="dxa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172.31.103.81</w:t>
            </w:r>
          </w:p>
        </w:tc>
        <w:tc>
          <w:tcPr>
            <w:tcW w:w="1642" w:type="dxa"/>
          </w:tcPr>
          <w:p w:rsidR="00E96CDE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172.31.103.94</w:t>
            </w:r>
          </w:p>
        </w:tc>
        <w:tc>
          <w:tcPr>
            <w:tcW w:w="1642" w:type="dxa"/>
          </w:tcPr>
          <w:p w:rsidR="00E96CDE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172.31.103.95</w:t>
            </w:r>
          </w:p>
        </w:tc>
      </w:tr>
      <w:tr w:rsidR="004950AA" w:rsidRPr="004F320D" w:rsidTr="00D3491A">
        <w:trPr>
          <w:cantSplit/>
        </w:trPr>
        <w:tc>
          <w:tcPr>
            <w:tcW w:w="1602" w:type="dxa"/>
            <w:vAlign w:val="bottom"/>
          </w:tcPr>
          <w:p w:rsidR="004950AA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WAN Link</w:t>
            </w:r>
          </w:p>
        </w:tc>
        <w:tc>
          <w:tcPr>
            <w:tcW w:w="1533" w:type="dxa"/>
          </w:tcPr>
          <w:p w:rsidR="004950AA" w:rsidRPr="004F320D" w:rsidRDefault="004950AA" w:rsidP="00D3491A">
            <w:pPr>
              <w:pStyle w:val="TableText"/>
              <w:rPr>
                <w:color w:val="FF0000"/>
              </w:rPr>
            </w:pPr>
            <w:r w:rsidRPr="004F320D">
              <w:rPr>
                <w:color w:val="FF0000"/>
              </w:rPr>
              <w:t>2</w:t>
            </w:r>
          </w:p>
        </w:tc>
        <w:tc>
          <w:tcPr>
            <w:tcW w:w="1846" w:type="dxa"/>
          </w:tcPr>
          <w:p w:rsidR="004950AA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172.31.103.96/30</w:t>
            </w:r>
          </w:p>
        </w:tc>
        <w:tc>
          <w:tcPr>
            <w:tcW w:w="1800" w:type="dxa"/>
          </w:tcPr>
          <w:p w:rsidR="004950AA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172.31.103.97</w:t>
            </w:r>
          </w:p>
        </w:tc>
        <w:tc>
          <w:tcPr>
            <w:tcW w:w="1642" w:type="dxa"/>
          </w:tcPr>
          <w:p w:rsidR="004950AA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172.31.103.98</w:t>
            </w:r>
          </w:p>
        </w:tc>
        <w:tc>
          <w:tcPr>
            <w:tcW w:w="1642" w:type="dxa"/>
          </w:tcPr>
          <w:p w:rsidR="004950AA" w:rsidRPr="004F320D" w:rsidRDefault="004950AA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172.31.103.99</w:t>
            </w:r>
          </w:p>
        </w:tc>
      </w:tr>
    </w:tbl>
    <w:p w:rsidR="00F8561C" w:rsidRPr="00DA79B0" w:rsidRDefault="00F8561C" w:rsidP="00E96CDE">
      <w:pPr>
        <w:pStyle w:val="LabSection"/>
        <w:numPr>
          <w:ilvl w:val="0"/>
          <w:numId w:val="0"/>
        </w:numPr>
        <w:rPr>
          <w:color w:val="FF0000"/>
        </w:rPr>
      </w:pPr>
      <w:r w:rsidRPr="00DA79B0">
        <w:rPr>
          <w:color w:val="FF0000"/>
        </w:rPr>
        <w:t xml:space="preserve"> 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7"/>
        <w:gridCol w:w="1161"/>
        <w:gridCol w:w="2051"/>
        <w:gridCol w:w="1829"/>
        <w:gridCol w:w="1829"/>
      </w:tblGrid>
      <w:tr w:rsidR="00F8561C" w:rsidRPr="00DA79B0" w:rsidTr="00660729">
        <w:trPr>
          <w:trHeight w:val="6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1C" w:rsidRPr="00DA79B0" w:rsidRDefault="00F8561C" w:rsidP="00DA79B0">
            <w:pPr>
              <w:pStyle w:val="TableHeading"/>
              <w:rPr>
                <w:color w:val="FF0000"/>
              </w:rPr>
            </w:pPr>
            <w:r w:rsidRPr="00DA79B0">
              <w:rPr>
                <w:color w:val="FF0000"/>
              </w:rPr>
              <w:t>Device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1C" w:rsidRPr="00DA79B0" w:rsidRDefault="00F8561C" w:rsidP="00DA79B0">
            <w:pPr>
              <w:pStyle w:val="TableHeading"/>
              <w:rPr>
                <w:color w:val="FF0000"/>
              </w:rPr>
            </w:pPr>
            <w:r w:rsidRPr="00DA79B0">
              <w:rPr>
                <w:color w:val="FF0000"/>
              </w:rPr>
              <w:t>Interface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1C" w:rsidRPr="00DA79B0" w:rsidRDefault="00F8561C" w:rsidP="00DA79B0">
            <w:pPr>
              <w:pStyle w:val="TableHeading"/>
              <w:rPr>
                <w:color w:val="FF0000"/>
              </w:rPr>
            </w:pPr>
            <w:r w:rsidRPr="00DA79B0">
              <w:rPr>
                <w:color w:val="FF0000"/>
              </w:rPr>
              <w:t>Address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1C" w:rsidRPr="00DA79B0" w:rsidRDefault="00F8561C" w:rsidP="00DA79B0">
            <w:pPr>
              <w:pStyle w:val="TableHeading"/>
              <w:rPr>
                <w:color w:val="FF0000"/>
              </w:rPr>
            </w:pPr>
            <w:r w:rsidRPr="00DA79B0">
              <w:rPr>
                <w:color w:val="FF0000"/>
              </w:rPr>
              <w:t>Subnet Mask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1C" w:rsidRPr="00DA79B0" w:rsidRDefault="00F8561C" w:rsidP="00DA79B0">
            <w:pPr>
              <w:pStyle w:val="TableHeading"/>
              <w:rPr>
                <w:color w:val="FF0000"/>
              </w:rPr>
            </w:pPr>
            <w:r w:rsidRPr="00DA79B0">
              <w:rPr>
                <w:color w:val="FF0000"/>
              </w:rPr>
              <w:t>Default Gateway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1C" w:rsidRPr="00DA79B0" w:rsidRDefault="007D34BB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Branch1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G0/0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C1213B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G0/1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C1213B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172.31.103.33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S0/0/0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C1213B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172.31.103.</w:t>
            </w:r>
            <w:r w:rsidR="00C1213B">
              <w:rPr>
                <w:color w:val="FF0000"/>
              </w:rPr>
              <w:t>97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255.255.255.252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7D34BB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Branch</w:t>
            </w:r>
            <w:r>
              <w:rPr>
                <w:color w:val="FF0000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G0/0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172.31.103.65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G0/1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172.31.103.81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S0/0/0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C1213B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172.31.103.</w:t>
            </w:r>
            <w:r w:rsidR="00C1213B">
              <w:rPr>
                <w:color w:val="FF0000"/>
              </w:rPr>
              <w:t>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255.255.255.252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4950AA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Room-114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VLAN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C1213B" w:rsidP="00C1213B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C1213B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172.31.103.</w:t>
            </w:r>
            <w:r w:rsidR="00C1213B">
              <w:rPr>
                <w:color w:val="FF0000"/>
              </w:rPr>
              <w:t>1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4950A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Room-</w:t>
            </w:r>
            <w:r w:rsidR="004950AA">
              <w:rPr>
                <w:color w:val="FF0000"/>
              </w:rPr>
              <w:t>279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VLAN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C1213B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172.31.103.</w:t>
            </w:r>
            <w:r w:rsidR="00C1213B">
              <w:rPr>
                <w:color w:val="FF0000"/>
              </w:rPr>
              <w:t>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C1213B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 w:rsidR="00C1213B">
              <w:rPr>
                <w:color w:val="FF0000"/>
              </w:rPr>
              <w:t>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C1213B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172.31.103.</w:t>
            </w:r>
            <w:r w:rsidR="00C1213B">
              <w:rPr>
                <w:color w:val="FF0000"/>
              </w:rPr>
              <w:t>33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4950A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Room-</w:t>
            </w:r>
            <w:r w:rsidR="004950AA">
              <w:rPr>
                <w:color w:val="FF0000"/>
              </w:rPr>
              <w:t>312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VLAN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C1213B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172.31.103.66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C1213B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 w:rsidR="00C1213B">
              <w:rPr>
                <w:color w:val="FF0000"/>
              </w:rPr>
              <w:t>240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C1213B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172.31.103.65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4950A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Room-</w:t>
            </w:r>
            <w:r w:rsidR="004950AA">
              <w:rPr>
                <w:color w:val="FF0000"/>
              </w:rPr>
              <w:t>407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VLAN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C1213B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172.31.103.</w:t>
            </w:r>
            <w:r w:rsidR="00C1213B">
              <w:rPr>
                <w:color w:val="FF0000"/>
              </w:rPr>
              <w:t>82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C1213B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 w:rsidR="00C1213B">
              <w:rPr>
                <w:color w:val="FF0000"/>
              </w:rPr>
              <w:t>240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C1213B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172.31.103.81</w:t>
            </w:r>
          </w:p>
        </w:tc>
      </w:tr>
      <w:tr w:rsidR="00C1213B" w:rsidRPr="00DA79B0" w:rsidTr="00660729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3B" w:rsidRPr="00DA79B0" w:rsidRDefault="00C1213B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PC-A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3B" w:rsidRPr="00DA79B0" w:rsidRDefault="00C1213B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NIC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3B" w:rsidRPr="00DA79B0" w:rsidRDefault="00C1213B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3B" w:rsidRPr="00DA79B0" w:rsidRDefault="00C1213B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3B" w:rsidRPr="00DA79B0" w:rsidRDefault="00C1213B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172.31.103.</w:t>
            </w:r>
            <w:r>
              <w:rPr>
                <w:color w:val="FF0000"/>
              </w:rPr>
              <w:t>1</w:t>
            </w:r>
          </w:p>
        </w:tc>
      </w:tr>
      <w:tr w:rsidR="00C1213B" w:rsidRPr="00DA79B0" w:rsidTr="00660729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3B" w:rsidRPr="00DA79B0" w:rsidRDefault="00C1213B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PC-B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3B" w:rsidRPr="00DA79B0" w:rsidRDefault="00C1213B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NIC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3B" w:rsidRPr="00DA79B0" w:rsidRDefault="00C1213B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172.31.103.62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3B" w:rsidRPr="00DA79B0" w:rsidRDefault="00C1213B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>
              <w:rPr>
                <w:color w:val="FF0000"/>
              </w:rPr>
              <w:t>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3B" w:rsidRPr="00DA79B0" w:rsidRDefault="00C1213B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172.31.103.</w:t>
            </w:r>
            <w:r>
              <w:rPr>
                <w:color w:val="FF0000"/>
              </w:rPr>
              <w:t>33</w:t>
            </w:r>
          </w:p>
        </w:tc>
      </w:tr>
      <w:tr w:rsidR="00C1213B" w:rsidRPr="00DA79B0" w:rsidTr="00660729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3B" w:rsidRPr="00DA79B0" w:rsidRDefault="00C1213B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PC-C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3B" w:rsidRPr="00DA79B0" w:rsidRDefault="00C1213B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NIC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3B" w:rsidRPr="00DA79B0" w:rsidRDefault="00C1213B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3B" w:rsidRPr="00DA79B0" w:rsidRDefault="00C1213B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>
              <w:rPr>
                <w:color w:val="FF0000"/>
              </w:rPr>
              <w:t>240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3B" w:rsidRPr="00DA79B0" w:rsidRDefault="00C1213B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172.31.103.65</w:t>
            </w:r>
          </w:p>
        </w:tc>
      </w:tr>
      <w:tr w:rsidR="00C1213B" w:rsidRPr="00DA79B0" w:rsidTr="00660729">
        <w:trPr>
          <w:cantSplit/>
          <w:trHeight w:val="36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3B" w:rsidRPr="00DA79B0" w:rsidRDefault="00C1213B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PC-D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13B" w:rsidRPr="00DA79B0" w:rsidRDefault="00C1213B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NIC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3B" w:rsidRPr="00DA79B0" w:rsidRDefault="00C1213B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172.31.103.94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3B" w:rsidRPr="00DA79B0" w:rsidRDefault="00C1213B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>
              <w:rPr>
                <w:color w:val="FF0000"/>
              </w:rPr>
              <w:t>240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3B" w:rsidRPr="00DA79B0" w:rsidRDefault="00C1213B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172.31.103.81</w:t>
            </w:r>
          </w:p>
        </w:tc>
      </w:tr>
    </w:tbl>
    <w:p w:rsidR="00F8561C" w:rsidRDefault="00F8561C" w:rsidP="00F8561C">
      <w:pPr>
        <w:rPr>
          <w:color w:val="FF0000"/>
        </w:rPr>
      </w:pPr>
    </w:p>
    <w:p w:rsidR="00C73C57" w:rsidRPr="00C53723" w:rsidRDefault="00C73C57" w:rsidP="00C73C57">
      <w:pPr>
        <w:rPr>
          <w:color w:val="FF0000"/>
        </w:rPr>
      </w:pPr>
      <w:r w:rsidRPr="00C53723">
        <w:rPr>
          <w:color w:val="FF0000"/>
        </w:rPr>
        <w:t>Branch 1</w:t>
      </w:r>
    </w:p>
    <w:p w:rsidR="004B3135" w:rsidRDefault="004B3135" w:rsidP="004B3135">
      <w:pPr>
        <w:pStyle w:val="CMD"/>
        <w:rPr>
          <w:color w:val="FF0000"/>
        </w:rPr>
      </w:pPr>
      <w:proofErr w:type="gramStart"/>
      <w:r>
        <w:rPr>
          <w:color w:val="FF0000"/>
        </w:rPr>
        <w:t>en</w:t>
      </w:r>
      <w:proofErr w:type="gramEnd"/>
    </w:p>
    <w:p w:rsidR="004B3135" w:rsidRDefault="004B3135" w:rsidP="004B3135">
      <w:pPr>
        <w:pStyle w:val="CMD"/>
        <w:rPr>
          <w:color w:val="FF0000"/>
        </w:rPr>
      </w:pPr>
      <w:proofErr w:type="gramStart"/>
      <w:r>
        <w:rPr>
          <w:color w:val="FF0000"/>
        </w:rPr>
        <w:t>conf</w:t>
      </w:r>
      <w:proofErr w:type="gramEnd"/>
      <w:r>
        <w:rPr>
          <w:color w:val="FF0000"/>
        </w:rPr>
        <w:t xml:space="preserve"> t</w:t>
      </w:r>
    </w:p>
    <w:p w:rsidR="00C73C57" w:rsidRPr="00C53723" w:rsidRDefault="00C73C57" w:rsidP="00C73C57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int</w:t>
      </w:r>
      <w:proofErr w:type="spellEnd"/>
      <w:proofErr w:type="gramEnd"/>
      <w:r w:rsidRPr="00C53723">
        <w:rPr>
          <w:color w:val="FF0000"/>
        </w:rPr>
        <w:t xml:space="preserve"> g0/0</w:t>
      </w:r>
    </w:p>
    <w:p w:rsidR="00C73C57" w:rsidRPr="00C53723" w:rsidRDefault="00C73C57" w:rsidP="00C73C57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ip</w:t>
      </w:r>
      <w:proofErr w:type="spellEnd"/>
      <w:proofErr w:type="gramEnd"/>
      <w:r w:rsidRPr="00C53723">
        <w:rPr>
          <w:color w:val="FF0000"/>
        </w:rPr>
        <w:t xml:space="preserve"> add </w:t>
      </w:r>
      <w:r w:rsidR="00ED2596" w:rsidRPr="00C53723">
        <w:rPr>
          <w:color w:val="FF0000"/>
        </w:rPr>
        <w:t>172.31.103.1 255.255.255.224</w:t>
      </w:r>
    </w:p>
    <w:p w:rsidR="00C73C57" w:rsidRPr="00C53723" w:rsidRDefault="00C73C57" w:rsidP="00C73C57">
      <w:pPr>
        <w:pStyle w:val="CMD"/>
        <w:rPr>
          <w:color w:val="FF0000"/>
        </w:rPr>
      </w:pPr>
      <w:proofErr w:type="gramStart"/>
      <w:r w:rsidRPr="00C53723">
        <w:rPr>
          <w:color w:val="FF0000"/>
        </w:rPr>
        <w:t>no</w:t>
      </w:r>
      <w:proofErr w:type="gramEnd"/>
      <w:r w:rsidRPr="00C53723">
        <w:rPr>
          <w:color w:val="FF0000"/>
        </w:rPr>
        <w:t xml:space="preserve"> shut</w:t>
      </w:r>
    </w:p>
    <w:p w:rsidR="00C73C57" w:rsidRPr="00C53723" w:rsidRDefault="00C73C57" w:rsidP="00C73C57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int</w:t>
      </w:r>
      <w:proofErr w:type="spellEnd"/>
      <w:proofErr w:type="gramEnd"/>
      <w:r w:rsidRPr="00C53723">
        <w:rPr>
          <w:color w:val="FF0000"/>
        </w:rPr>
        <w:t xml:space="preserve"> g0/1</w:t>
      </w:r>
    </w:p>
    <w:p w:rsidR="00C73C57" w:rsidRPr="00C53723" w:rsidRDefault="00C73C57" w:rsidP="00C73C57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lastRenderedPageBreak/>
        <w:t>ip</w:t>
      </w:r>
      <w:proofErr w:type="spellEnd"/>
      <w:proofErr w:type="gramEnd"/>
      <w:r w:rsidRPr="00C53723">
        <w:rPr>
          <w:color w:val="FF0000"/>
        </w:rPr>
        <w:t xml:space="preserve"> add </w:t>
      </w:r>
      <w:r w:rsidR="00ED2596" w:rsidRPr="00C53723">
        <w:rPr>
          <w:color w:val="FF0000"/>
        </w:rPr>
        <w:t>172.31.103.33</w:t>
      </w:r>
      <w:r w:rsidRPr="00C53723">
        <w:rPr>
          <w:color w:val="FF0000"/>
        </w:rPr>
        <w:t xml:space="preserve"> 255.255.255.224</w:t>
      </w:r>
    </w:p>
    <w:p w:rsidR="00C73C57" w:rsidRPr="00C53723" w:rsidRDefault="00C73C57" w:rsidP="00C73C57">
      <w:pPr>
        <w:pStyle w:val="CMD"/>
        <w:rPr>
          <w:color w:val="FF0000"/>
        </w:rPr>
      </w:pPr>
      <w:proofErr w:type="gramStart"/>
      <w:r w:rsidRPr="00C53723">
        <w:rPr>
          <w:color w:val="FF0000"/>
        </w:rPr>
        <w:t>no</w:t>
      </w:r>
      <w:proofErr w:type="gramEnd"/>
      <w:r w:rsidRPr="00C53723">
        <w:rPr>
          <w:color w:val="FF0000"/>
        </w:rPr>
        <w:t xml:space="preserve"> shut</w:t>
      </w:r>
    </w:p>
    <w:p w:rsidR="00C73C57" w:rsidRPr="00C53723" w:rsidRDefault="00C73C57" w:rsidP="00C73C57">
      <w:pPr>
        <w:pStyle w:val="InstNoteRed"/>
      </w:pPr>
      <w:r w:rsidRPr="00C53723">
        <w:t>Room-312</w:t>
      </w:r>
    </w:p>
    <w:p w:rsidR="004B3135" w:rsidRDefault="004B3135" w:rsidP="004B3135">
      <w:pPr>
        <w:pStyle w:val="CMD"/>
        <w:rPr>
          <w:color w:val="FF0000"/>
        </w:rPr>
      </w:pPr>
      <w:proofErr w:type="gramStart"/>
      <w:r>
        <w:rPr>
          <w:color w:val="FF0000"/>
        </w:rPr>
        <w:t>en</w:t>
      </w:r>
      <w:proofErr w:type="gramEnd"/>
    </w:p>
    <w:p w:rsidR="004B3135" w:rsidRDefault="004B3135" w:rsidP="004B3135">
      <w:pPr>
        <w:pStyle w:val="CMD"/>
        <w:rPr>
          <w:color w:val="FF0000"/>
        </w:rPr>
      </w:pPr>
      <w:proofErr w:type="gramStart"/>
      <w:r>
        <w:rPr>
          <w:color w:val="FF0000"/>
        </w:rPr>
        <w:t>conf</w:t>
      </w:r>
      <w:proofErr w:type="gramEnd"/>
      <w:r>
        <w:rPr>
          <w:color w:val="FF0000"/>
        </w:rPr>
        <w:t xml:space="preserve"> t</w:t>
      </w:r>
    </w:p>
    <w:p w:rsidR="00C73C57" w:rsidRPr="00C53723" w:rsidRDefault="00C73C57" w:rsidP="00C73C57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int</w:t>
      </w:r>
      <w:proofErr w:type="spellEnd"/>
      <w:proofErr w:type="gramEnd"/>
      <w:r w:rsidRPr="00C53723">
        <w:rPr>
          <w:color w:val="FF0000"/>
        </w:rPr>
        <w:t xml:space="preserve"> </w:t>
      </w:r>
      <w:proofErr w:type="spellStart"/>
      <w:r w:rsidRPr="00C53723">
        <w:rPr>
          <w:color w:val="FF0000"/>
        </w:rPr>
        <w:t>vlan</w:t>
      </w:r>
      <w:proofErr w:type="spellEnd"/>
      <w:r w:rsidRPr="00C53723">
        <w:rPr>
          <w:color w:val="FF0000"/>
        </w:rPr>
        <w:t xml:space="preserve"> 1</w:t>
      </w:r>
    </w:p>
    <w:p w:rsidR="00C73C57" w:rsidRPr="00C53723" w:rsidRDefault="00C73C57" w:rsidP="00C73C57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ip</w:t>
      </w:r>
      <w:proofErr w:type="spellEnd"/>
      <w:proofErr w:type="gramEnd"/>
      <w:r w:rsidRPr="00C53723">
        <w:rPr>
          <w:color w:val="FF0000"/>
        </w:rPr>
        <w:t xml:space="preserve"> add </w:t>
      </w:r>
      <w:r w:rsidR="00ED2596" w:rsidRPr="00C53723">
        <w:rPr>
          <w:color w:val="FF0000"/>
        </w:rPr>
        <w:t>172.31.103.66 255.255.255.240</w:t>
      </w:r>
    </w:p>
    <w:p w:rsidR="00C73C57" w:rsidRPr="00C53723" w:rsidRDefault="00C73C57" w:rsidP="00C73C57">
      <w:pPr>
        <w:pStyle w:val="CMD"/>
        <w:rPr>
          <w:color w:val="FF0000"/>
        </w:rPr>
      </w:pPr>
      <w:proofErr w:type="gramStart"/>
      <w:r w:rsidRPr="00C53723">
        <w:rPr>
          <w:color w:val="FF0000"/>
        </w:rPr>
        <w:t>no</w:t>
      </w:r>
      <w:proofErr w:type="gramEnd"/>
      <w:r w:rsidRPr="00C53723">
        <w:rPr>
          <w:color w:val="FF0000"/>
        </w:rPr>
        <w:t xml:space="preserve"> shut</w:t>
      </w:r>
    </w:p>
    <w:p w:rsidR="00C73C57" w:rsidRPr="00C53723" w:rsidRDefault="00C73C57" w:rsidP="00C73C57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ip</w:t>
      </w:r>
      <w:proofErr w:type="spellEnd"/>
      <w:proofErr w:type="gramEnd"/>
      <w:r w:rsidRPr="00C53723">
        <w:rPr>
          <w:color w:val="FF0000"/>
        </w:rPr>
        <w:t xml:space="preserve"> def </w:t>
      </w:r>
      <w:r w:rsidR="00ED2596" w:rsidRPr="00C53723">
        <w:rPr>
          <w:color w:val="FF0000"/>
        </w:rPr>
        <w:t>172.31.103.65</w:t>
      </w:r>
    </w:p>
    <w:p w:rsidR="00C73C57" w:rsidRPr="00DA79B0" w:rsidRDefault="00C73C57" w:rsidP="00F8561C">
      <w:pPr>
        <w:rPr>
          <w:color w:val="FF0000"/>
        </w:rPr>
      </w:pPr>
    </w:p>
    <w:p w:rsidR="00ED2596" w:rsidRPr="004F320D" w:rsidRDefault="00ED2596" w:rsidP="00ED2596">
      <w:pPr>
        <w:pStyle w:val="LabSection"/>
        <w:rPr>
          <w:color w:val="FF0000"/>
        </w:rPr>
      </w:pPr>
      <w:r>
        <w:rPr>
          <w:color w:val="FF0000"/>
        </w:rPr>
        <w:lastRenderedPageBreak/>
        <w:t>Scenario 3</w:t>
      </w:r>
      <w:r w:rsidRPr="004F320D">
        <w:rPr>
          <w:color w:val="FF0000"/>
        </w:rPr>
        <w:t xml:space="preserve"> - Network Address: </w:t>
      </w:r>
      <w:r w:rsidR="00C53723">
        <w:rPr>
          <w:color w:val="FF0000"/>
        </w:rPr>
        <w:t>192.168.72.0/24</w:t>
      </w:r>
    </w:p>
    <w:p w:rsidR="00ED2596" w:rsidRPr="004F320D" w:rsidRDefault="00ED2596" w:rsidP="00ED2596">
      <w:pPr>
        <w:pStyle w:val="LabSection"/>
        <w:rPr>
          <w:color w:val="FF0000"/>
        </w:rPr>
      </w:pPr>
      <w:r w:rsidRPr="004F320D">
        <w:rPr>
          <w:color w:val="FF0000"/>
        </w:rPr>
        <w:t>Subnet Table</w:t>
      </w:r>
    </w:p>
    <w:tbl>
      <w:tblPr>
        <w:tblW w:w="100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1602"/>
        <w:gridCol w:w="1533"/>
        <w:gridCol w:w="1930"/>
        <w:gridCol w:w="1716"/>
        <w:gridCol w:w="1642"/>
        <w:gridCol w:w="1642"/>
      </w:tblGrid>
      <w:tr w:rsidR="00ED2596" w:rsidRPr="004F320D" w:rsidTr="00C53723">
        <w:trPr>
          <w:cantSplit/>
        </w:trPr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D2596" w:rsidRPr="004F320D" w:rsidRDefault="00ED2596" w:rsidP="00D3491A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Subnet Description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D2596" w:rsidRPr="004F320D" w:rsidRDefault="00ED2596" w:rsidP="00D3491A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Number of Hosts Needed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D2596" w:rsidRPr="004F320D" w:rsidRDefault="00ED2596" w:rsidP="00D3491A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Network Address/CIDR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D2596" w:rsidRPr="004F320D" w:rsidRDefault="00ED2596" w:rsidP="00D3491A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 xml:space="preserve">First </w:t>
            </w:r>
            <w:r w:rsidR="002B7C4E">
              <w:rPr>
                <w:color w:val="FF0000"/>
              </w:rPr>
              <w:t>Usable</w:t>
            </w:r>
            <w:r w:rsidRPr="004F320D">
              <w:rPr>
                <w:color w:val="FF0000"/>
              </w:rPr>
              <w:t xml:space="preserve"> Host Address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:rsidR="00ED2596" w:rsidRPr="004F320D" w:rsidRDefault="00ED2596" w:rsidP="00D3491A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 xml:space="preserve">Last </w:t>
            </w:r>
            <w:r w:rsidR="002B7C4E">
              <w:rPr>
                <w:color w:val="FF0000"/>
              </w:rPr>
              <w:t>Usable</w:t>
            </w:r>
            <w:r w:rsidRPr="004F320D">
              <w:rPr>
                <w:color w:val="FF0000"/>
              </w:rPr>
              <w:t xml:space="preserve"> Host Address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D2596" w:rsidRPr="004F320D" w:rsidRDefault="00ED2596" w:rsidP="00D3491A">
            <w:pPr>
              <w:pStyle w:val="TableHeading"/>
              <w:rPr>
                <w:color w:val="FF0000"/>
              </w:rPr>
            </w:pPr>
            <w:r w:rsidRPr="004F320D">
              <w:rPr>
                <w:color w:val="FF0000"/>
              </w:rPr>
              <w:t>Broadcast Address</w:t>
            </w:r>
          </w:p>
        </w:tc>
      </w:tr>
      <w:tr w:rsidR="00ED2596" w:rsidRPr="004F320D" w:rsidTr="00C53723">
        <w:trPr>
          <w:cantSplit/>
        </w:trPr>
        <w:tc>
          <w:tcPr>
            <w:tcW w:w="1602" w:type="dxa"/>
            <w:vAlign w:val="bottom"/>
          </w:tcPr>
          <w:p w:rsidR="00ED2596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User-4 LAN</w:t>
            </w:r>
          </w:p>
        </w:tc>
        <w:tc>
          <w:tcPr>
            <w:tcW w:w="1533" w:type="dxa"/>
            <w:vAlign w:val="bottom"/>
          </w:tcPr>
          <w:p w:rsidR="00ED2596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58</w:t>
            </w:r>
          </w:p>
        </w:tc>
        <w:tc>
          <w:tcPr>
            <w:tcW w:w="1930" w:type="dxa"/>
            <w:vAlign w:val="bottom"/>
          </w:tcPr>
          <w:p w:rsidR="00ED2596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192.168.72.0/26</w:t>
            </w:r>
          </w:p>
        </w:tc>
        <w:tc>
          <w:tcPr>
            <w:tcW w:w="1716" w:type="dxa"/>
            <w:vAlign w:val="bottom"/>
          </w:tcPr>
          <w:p w:rsidR="00ED2596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192.168.72.1</w:t>
            </w:r>
          </w:p>
        </w:tc>
        <w:tc>
          <w:tcPr>
            <w:tcW w:w="1642" w:type="dxa"/>
          </w:tcPr>
          <w:p w:rsidR="00ED2596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192.168.72.62</w:t>
            </w:r>
          </w:p>
        </w:tc>
        <w:tc>
          <w:tcPr>
            <w:tcW w:w="1642" w:type="dxa"/>
            <w:vAlign w:val="bottom"/>
          </w:tcPr>
          <w:p w:rsidR="00ED2596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192.168.72.63</w:t>
            </w:r>
          </w:p>
        </w:tc>
      </w:tr>
      <w:tr w:rsidR="00C53723" w:rsidRPr="004F320D" w:rsidTr="00C53723">
        <w:trPr>
          <w:cantSplit/>
        </w:trPr>
        <w:tc>
          <w:tcPr>
            <w:tcW w:w="1602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User-3 LAN</w:t>
            </w:r>
          </w:p>
        </w:tc>
        <w:tc>
          <w:tcPr>
            <w:tcW w:w="1533" w:type="dxa"/>
            <w:vAlign w:val="bottom"/>
          </w:tcPr>
          <w:p w:rsidR="00C53723" w:rsidRPr="004F320D" w:rsidRDefault="004B3135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29</w:t>
            </w:r>
          </w:p>
        </w:tc>
        <w:tc>
          <w:tcPr>
            <w:tcW w:w="1930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192.168.72.64/27</w:t>
            </w:r>
          </w:p>
        </w:tc>
        <w:tc>
          <w:tcPr>
            <w:tcW w:w="1716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192.168.72.65</w:t>
            </w:r>
          </w:p>
        </w:tc>
        <w:tc>
          <w:tcPr>
            <w:tcW w:w="1642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192.168.72.94</w:t>
            </w:r>
          </w:p>
        </w:tc>
        <w:tc>
          <w:tcPr>
            <w:tcW w:w="1642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192.168.72.95</w:t>
            </w:r>
          </w:p>
        </w:tc>
      </w:tr>
      <w:tr w:rsidR="00C53723" w:rsidRPr="004F320D" w:rsidTr="00C53723">
        <w:trPr>
          <w:cantSplit/>
        </w:trPr>
        <w:tc>
          <w:tcPr>
            <w:tcW w:w="1602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User-2 LAN</w:t>
            </w:r>
          </w:p>
        </w:tc>
        <w:tc>
          <w:tcPr>
            <w:tcW w:w="1533" w:type="dxa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1930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192.168.72.96/27</w:t>
            </w:r>
          </w:p>
        </w:tc>
        <w:tc>
          <w:tcPr>
            <w:tcW w:w="1716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192.168.72.97</w:t>
            </w:r>
          </w:p>
        </w:tc>
        <w:tc>
          <w:tcPr>
            <w:tcW w:w="1642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192.168.72.126</w:t>
            </w:r>
          </w:p>
        </w:tc>
        <w:tc>
          <w:tcPr>
            <w:tcW w:w="1642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192.168.72.127</w:t>
            </w:r>
          </w:p>
        </w:tc>
      </w:tr>
      <w:tr w:rsidR="00C53723" w:rsidRPr="004F320D" w:rsidTr="00C53723">
        <w:trPr>
          <w:cantSplit/>
        </w:trPr>
        <w:tc>
          <w:tcPr>
            <w:tcW w:w="1602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User-1 LAN</w:t>
            </w:r>
          </w:p>
        </w:tc>
        <w:tc>
          <w:tcPr>
            <w:tcW w:w="1533" w:type="dxa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930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192.168.72.128/28</w:t>
            </w:r>
          </w:p>
        </w:tc>
        <w:tc>
          <w:tcPr>
            <w:tcW w:w="1716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192.168.72.129</w:t>
            </w:r>
          </w:p>
        </w:tc>
        <w:tc>
          <w:tcPr>
            <w:tcW w:w="1642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192.168.72.142</w:t>
            </w:r>
          </w:p>
        </w:tc>
        <w:tc>
          <w:tcPr>
            <w:tcW w:w="1642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192.168.72.143</w:t>
            </w:r>
          </w:p>
        </w:tc>
      </w:tr>
      <w:tr w:rsidR="00C53723" w:rsidRPr="004F320D" w:rsidTr="00C53723">
        <w:trPr>
          <w:cantSplit/>
        </w:trPr>
        <w:tc>
          <w:tcPr>
            <w:tcW w:w="1602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WAN Link</w:t>
            </w:r>
          </w:p>
        </w:tc>
        <w:tc>
          <w:tcPr>
            <w:tcW w:w="1533" w:type="dxa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930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192.168.72.144/30</w:t>
            </w:r>
          </w:p>
        </w:tc>
        <w:tc>
          <w:tcPr>
            <w:tcW w:w="1716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192.168.72.145</w:t>
            </w:r>
          </w:p>
        </w:tc>
        <w:tc>
          <w:tcPr>
            <w:tcW w:w="1642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192.168.72.146</w:t>
            </w:r>
          </w:p>
        </w:tc>
        <w:tc>
          <w:tcPr>
            <w:tcW w:w="1642" w:type="dxa"/>
            <w:vAlign w:val="bottom"/>
          </w:tcPr>
          <w:p w:rsidR="00C53723" w:rsidRPr="004F320D" w:rsidRDefault="00C53723" w:rsidP="00D3491A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192.168.72.147</w:t>
            </w:r>
          </w:p>
        </w:tc>
      </w:tr>
    </w:tbl>
    <w:p w:rsidR="00F8561C" w:rsidRPr="00DA79B0" w:rsidRDefault="00ED2596" w:rsidP="00ED2596">
      <w:pPr>
        <w:pStyle w:val="LabSection"/>
        <w:numPr>
          <w:ilvl w:val="0"/>
          <w:numId w:val="0"/>
        </w:numPr>
        <w:rPr>
          <w:color w:val="FF0000"/>
        </w:rPr>
      </w:pPr>
      <w:r w:rsidRPr="00DA79B0">
        <w:rPr>
          <w:color w:val="FF0000"/>
        </w:rPr>
        <w:t xml:space="preserve"> 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5"/>
        <w:gridCol w:w="1161"/>
        <w:gridCol w:w="2051"/>
        <w:gridCol w:w="1829"/>
        <w:gridCol w:w="1829"/>
      </w:tblGrid>
      <w:tr w:rsidR="00F8561C" w:rsidRPr="00DA79B0" w:rsidTr="00660729">
        <w:trPr>
          <w:trHeight w:val="61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1C" w:rsidRPr="00DA79B0" w:rsidRDefault="00F8561C" w:rsidP="00DA79B0">
            <w:pPr>
              <w:pStyle w:val="TableHeading"/>
              <w:rPr>
                <w:color w:val="FF0000"/>
              </w:rPr>
            </w:pPr>
            <w:r w:rsidRPr="00DA79B0">
              <w:rPr>
                <w:color w:val="FF0000"/>
              </w:rPr>
              <w:t>Device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1C" w:rsidRPr="00DA79B0" w:rsidRDefault="00F8561C" w:rsidP="00DA79B0">
            <w:pPr>
              <w:pStyle w:val="TableHeading"/>
              <w:rPr>
                <w:color w:val="FF0000"/>
              </w:rPr>
            </w:pPr>
            <w:r w:rsidRPr="00DA79B0">
              <w:rPr>
                <w:color w:val="FF0000"/>
              </w:rPr>
              <w:t>Interface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1C" w:rsidRPr="00DA79B0" w:rsidRDefault="00F8561C" w:rsidP="00DA79B0">
            <w:pPr>
              <w:pStyle w:val="TableHeading"/>
              <w:rPr>
                <w:color w:val="FF0000"/>
              </w:rPr>
            </w:pPr>
            <w:r w:rsidRPr="00DA79B0">
              <w:rPr>
                <w:color w:val="FF0000"/>
              </w:rPr>
              <w:t>Address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1C" w:rsidRPr="00DA79B0" w:rsidRDefault="00F8561C" w:rsidP="00DA79B0">
            <w:pPr>
              <w:pStyle w:val="TableHeading"/>
              <w:rPr>
                <w:color w:val="FF0000"/>
              </w:rPr>
            </w:pPr>
            <w:r w:rsidRPr="00DA79B0">
              <w:rPr>
                <w:color w:val="FF0000"/>
              </w:rPr>
              <w:t>Subnet Mask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1C" w:rsidRPr="00DA79B0" w:rsidRDefault="00F8561C" w:rsidP="00DA79B0">
            <w:pPr>
              <w:pStyle w:val="TableHeading"/>
              <w:rPr>
                <w:color w:val="FF0000"/>
              </w:rPr>
            </w:pPr>
            <w:r w:rsidRPr="00DA79B0">
              <w:rPr>
                <w:color w:val="FF0000"/>
              </w:rPr>
              <w:t>Default Gateway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Remote-Site1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G0/0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C53723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</w:t>
            </w:r>
            <w:r w:rsidR="00C53723">
              <w:rPr>
                <w:color w:val="FF0000"/>
              </w:rPr>
              <w:t>129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C53723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 w:rsidR="00C53723">
              <w:rPr>
                <w:color w:val="FF0000"/>
              </w:rPr>
              <w:t>240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G0/1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C53723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</w:t>
            </w:r>
            <w:r w:rsidR="00C53723">
              <w:rPr>
                <w:color w:val="FF0000"/>
              </w:rPr>
              <w:t>97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S0/0/0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C53723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</w:t>
            </w:r>
            <w:r w:rsidR="00C53723">
              <w:rPr>
                <w:color w:val="FF0000"/>
              </w:rPr>
              <w:t>145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255.255.255.252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Remote-Site2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G0/0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192.168.72.65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C53723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 w:rsidR="00C53723">
              <w:rPr>
                <w:color w:val="FF0000"/>
              </w:rPr>
              <w:t>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G0/1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255.255.255.192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F8561C" w:rsidRPr="00DA79B0" w:rsidTr="00660729">
        <w:trPr>
          <w:cantSplit/>
          <w:trHeight w:val="360"/>
        </w:trPr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S0/0/0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C53723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</w:t>
            </w:r>
            <w:r w:rsidR="00C53723">
              <w:rPr>
                <w:color w:val="FF0000"/>
              </w:rPr>
              <w:t>146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255.255.255.252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1C" w:rsidRPr="00DA79B0" w:rsidRDefault="00F8561C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N/A</w:t>
            </w:r>
          </w:p>
        </w:tc>
      </w:tr>
      <w:tr w:rsidR="006E15A5" w:rsidRPr="00DA79B0" w:rsidTr="00D3491A">
        <w:trPr>
          <w:cantSplit/>
          <w:trHeight w:val="3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Sw1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VLAN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5" w:rsidRPr="00DA79B0" w:rsidRDefault="006E15A5" w:rsidP="006E15A5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</w:t>
            </w:r>
            <w:r>
              <w:rPr>
                <w:color w:val="FF0000"/>
              </w:rPr>
              <w:t>130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>
              <w:rPr>
                <w:color w:val="FF0000"/>
              </w:rPr>
              <w:t>240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</w:t>
            </w:r>
            <w:r>
              <w:rPr>
                <w:color w:val="FF0000"/>
              </w:rPr>
              <w:t>129</w:t>
            </w:r>
          </w:p>
        </w:tc>
      </w:tr>
      <w:tr w:rsidR="006E15A5" w:rsidRPr="00DA79B0" w:rsidTr="00D3491A">
        <w:trPr>
          <w:cantSplit/>
          <w:trHeight w:val="3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Sw2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VLAN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192.168.72.97</w:t>
            </w:r>
          </w:p>
        </w:tc>
      </w:tr>
      <w:tr w:rsidR="006E15A5" w:rsidRPr="00DA79B0" w:rsidTr="00D3491A">
        <w:trPr>
          <w:cantSplit/>
          <w:trHeight w:val="3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Sw3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VLAN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</w:t>
            </w:r>
            <w:r>
              <w:rPr>
                <w:color w:val="FF0000"/>
              </w:rPr>
              <w:t>168.72.66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>
              <w:rPr>
                <w:color w:val="FF0000"/>
              </w:rPr>
              <w:t>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192.168.72.65</w:t>
            </w:r>
          </w:p>
        </w:tc>
      </w:tr>
      <w:tr w:rsidR="006E15A5" w:rsidRPr="00DA79B0" w:rsidTr="00D3491A">
        <w:trPr>
          <w:cantSplit/>
          <w:trHeight w:val="3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Sw4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VLAN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192.168.72.2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255.255.255.192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192.168.72.1</w:t>
            </w:r>
          </w:p>
        </w:tc>
      </w:tr>
      <w:tr w:rsidR="006E15A5" w:rsidRPr="00DA79B0" w:rsidTr="00D3491A">
        <w:trPr>
          <w:cantSplit/>
          <w:trHeight w:val="3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User-1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NIC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5" w:rsidRPr="00DA79B0" w:rsidRDefault="006E15A5" w:rsidP="006E15A5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</w:t>
            </w:r>
            <w:r>
              <w:rPr>
                <w:color w:val="FF0000"/>
              </w:rPr>
              <w:t>14</w:t>
            </w:r>
            <w:r w:rsidR="004B3135">
              <w:rPr>
                <w:color w:val="FF0000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>
              <w:rPr>
                <w:color w:val="FF0000"/>
              </w:rPr>
              <w:t>240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</w:t>
            </w:r>
            <w:r>
              <w:rPr>
                <w:color w:val="FF0000"/>
              </w:rPr>
              <w:t>129</w:t>
            </w:r>
          </w:p>
        </w:tc>
      </w:tr>
      <w:tr w:rsidR="006E15A5" w:rsidRPr="00DA79B0" w:rsidTr="00D3491A">
        <w:trPr>
          <w:cantSplit/>
          <w:trHeight w:val="3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User-2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NIC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5" w:rsidRPr="00DA79B0" w:rsidRDefault="006E15A5" w:rsidP="006E15A5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</w:t>
            </w:r>
            <w:r>
              <w:rPr>
                <w:color w:val="FF0000"/>
              </w:rPr>
              <w:t>12</w:t>
            </w:r>
            <w:r w:rsidR="004B3135">
              <w:rPr>
                <w:color w:val="FF0000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192.168.72.97</w:t>
            </w:r>
          </w:p>
        </w:tc>
      </w:tr>
      <w:tr w:rsidR="006E15A5" w:rsidRPr="00DA79B0" w:rsidTr="00D3491A">
        <w:trPr>
          <w:cantSplit/>
          <w:trHeight w:val="3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User-3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NIC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5" w:rsidRPr="00DA79B0" w:rsidRDefault="006E15A5" w:rsidP="006E15A5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</w:t>
            </w:r>
            <w:r>
              <w:rPr>
                <w:color w:val="FF0000"/>
              </w:rPr>
              <w:t>9</w:t>
            </w:r>
            <w:r w:rsidR="004B3135">
              <w:rPr>
                <w:color w:val="FF0000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</w:t>
            </w:r>
            <w:r>
              <w:rPr>
                <w:color w:val="FF0000"/>
              </w:rPr>
              <w:t>224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192.168.72.65</w:t>
            </w:r>
          </w:p>
        </w:tc>
      </w:tr>
      <w:tr w:rsidR="006E15A5" w:rsidRPr="00DA79B0" w:rsidTr="00D3491A">
        <w:trPr>
          <w:cantSplit/>
          <w:trHeight w:val="3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User-4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A79B0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NIC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5" w:rsidRPr="00DA79B0" w:rsidRDefault="006E15A5" w:rsidP="006E15A5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</w:t>
            </w:r>
            <w:r>
              <w:rPr>
                <w:color w:val="FF0000"/>
              </w:rPr>
              <w:t>6</w:t>
            </w:r>
            <w:r w:rsidR="004B3135">
              <w:rPr>
                <w:color w:val="FF0000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255.255.255.192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A5" w:rsidRPr="00DA79B0" w:rsidRDefault="006E15A5" w:rsidP="00D3491A">
            <w:pPr>
              <w:pStyle w:val="TableText"/>
              <w:rPr>
                <w:color w:val="FF0000"/>
              </w:rPr>
            </w:pPr>
            <w:r w:rsidRPr="00DA79B0">
              <w:rPr>
                <w:color w:val="FF0000"/>
              </w:rPr>
              <w:t>192.168.72.1</w:t>
            </w:r>
          </w:p>
        </w:tc>
      </w:tr>
    </w:tbl>
    <w:p w:rsidR="004B3135" w:rsidRDefault="004B3135" w:rsidP="004B3135">
      <w:pPr>
        <w:rPr>
          <w:color w:val="FF0000"/>
        </w:rPr>
      </w:pPr>
    </w:p>
    <w:p w:rsidR="004B3135" w:rsidRPr="00C53723" w:rsidRDefault="004B3135" w:rsidP="004B3135">
      <w:pPr>
        <w:rPr>
          <w:color w:val="FF0000"/>
        </w:rPr>
      </w:pPr>
      <w:r>
        <w:rPr>
          <w:color w:val="FF0000"/>
        </w:rPr>
        <w:t>Remote-Site1</w:t>
      </w:r>
    </w:p>
    <w:p w:rsidR="004B3135" w:rsidRDefault="004B3135" w:rsidP="004B3135">
      <w:pPr>
        <w:pStyle w:val="CMD"/>
        <w:rPr>
          <w:color w:val="FF0000"/>
        </w:rPr>
      </w:pPr>
      <w:proofErr w:type="gramStart"/>
      <w:r>
        <w:rPr>
          <w:color w:val="FF0000"/>
        </w:rPr>
        <w:t>en</w:t>
      </w:r>
      <w:proofErr w:type="gramEnd"/>
    </w:p>
    <w:p w:rsidR="004B3135" w:rsidRDefault="004B3135" w:rsidP="004B3135">
      <w:pPr>
        <w:pStyle w:val="CMD"/>
        <w:rPr>
          <w:color w:val="FF0000"/>
        </w:rPr>
      </w:pPr>
      <w:proofErr w:type="gramStart"/>
      <w:r>
        <w:rPr>
          <w:color w:val="FF0000"/>
        </w:rPr>
        <w:t>conf</w:t>
      </w:r>
      <w:proofErr w:type="gramEnd"/>
      <w:r>
        <w:rPr>
          <w:color w:val="FF0000"/>
        </w:rPr>
        <w:t xml:space="preserve"> t</w:t>
      </w:r>
    </w:p>
    <w:p w:rsidR="004B3135" w:rsidRPr="00C53723" w:rsidRDefault="004B3135" w:rsidP="004B3135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int</w:t>
      </w:r>
      <w:proofErr w:type="spellEnd"/>
      <w:proofErr w:type="gramEnd"/>
      <w:r w:rsidRPr="00C53723">
        <w:rPr>
          <w:color w:val="FF0000"/>
        </w:rPr>
        <w:t xml:space="preserve"> g0/0</w:t>
      </w:r>
    </w:p>
    <w:p w:rsidR="004B3135" w:rsidRPr="00C53723" w:rsidRDefault="004B3135" w:rsidP="004B3135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ip</w:t>
      </w:r>
      <w:proofErr w:type="spellEnd"/>
      <w:proofErr w:type="gramEnd"/>
      <w:r w:rsidRPr="00C53723">
        <w:rPr>
          <w:color w:val="FF0000"/>
        </w:rPr>
        <w:t xml:space="preserve"> add </w:t>
      </w:r>
      <w:r>
        <w:rPr>
          <w:color w:val="FF0000"/>
        </w:rPr>
        <w:t>192.168.72.129 255.255.255.240</w:t>
      </w:r>
    </w:p>
    <w:p w:rsidR="004B3135" w:rsidRPr="00C53723" w:rsidRDefault="004B3135" w:rsidP="004B3135">
      <w:pPr>
        <w:pStyle w:val="CMD"/>
        <w:rPr>
          <w:color w:val="FF0000"/>
        </w:rPr>
      </w:pPr>
      <w:proofErr w:type="gramStart"/>
      <w:r w:rsidRPr="00C53723">
        <w:rPr>
          <w:color w:val="FF0000"/>
        </w:rPr>
        <w:t>no</w:t>
      </w:r>
      <w:proofErr w:type="gramEnd"/>
      <w:r w:rsidRPr="00C53723">
        <w:rPr>
          <w:color w:val="FF0000"/>
        </w:rPr>
        <w:t xml:space="preserve"> shut</w:t>
      </w:r>
    </w:p>
    <w:p w:rsidR="004B3135" w:rsidRPr="00C53723" w:rsidRDefault="004B3135" w:rsidP="004B3135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int</w:t>
      </w:r>
      <w:proofErr w:type="spellEnd"/>
      <w:proofErr w:type="gramEnd"/>
      <w:r w:rsidRPr="00C53723">
        <w:rPr>
          <w:color w:val="FF0000"/>
        </w:rPr>
        <w:t xml:space="preserve"> g0/1</w:t>
      </w:r>
    </w:p>
    <w:p w:rsidR="004B3135" w:rsidRPr="00C53723" w:rsidRDefault="004B3135" w:rsidP="004B3135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lastRenderedPageBreak/>
        <w:t>ip</w:t>
      </w:r>
      <w:proofErr w:type="spellEnd"/>
      <w:proofErr w:type="gramEnd"/>
      <w:r w:rsidRPr="00C53723">
        <w:rPr>
          <w:color w:val="FF0000"/>
        </w:rPr>
        <w:t xml:space="preserve"> add </w:t>
      </w:r>
      <w:r>
        <w:rPr>
          <w:color w:val="FF0000"/>
        </w:rPr>
        <w:t>192.168.72.97 255.255.255.224</w:t>
      </w:r>
    </w:p>
    <w:p w:rsidR="004B3135" w:rsidRPr="00C53723" w:rsidRDefault="004B3135" w:rsidP="004B3135">
      <w:pPr>
        <w:pStyle w:val="CMD"/>
        <w:rPr>
          <w:color w:val="FF0000"/>
        </w:rPr>
      </w:pPr>
      <w:proofErr w:type="gramStart"/>
      <w:r w:rsidRPr="00C53723">
        <w:rPr>
          <w:color w:val="FF0000"/>
        </w:rPr>
        <w:t>no</w:t>
      </w:r>
      <w:proofErr w:type="gramEnd"/>
      <w:r w:rsidRPr="00C53723">
        <w:rPr>
          <w:color w:val="FF0000"/>
        </w:rPr>
        <w:t xml:space="preserve"> shut</w:t>
      </w:r>
    </w:p>
    <w:p w:rsidR="004B3135" w:rsidRPr="00C53723" w:rsidRDefault="004B3135" w:rsidP="004B3135">
      <w:pPr>
        <w:pStyle w:val="InstNoteRed"/>
      </w:pPr>
      <w:r>
        <w:t>Sw-3</w:t>
      </w:r>
    </w:p>
    <w:p w:rsidR="004B3135" w:rsidRDefault="004B3135" w:rsidP="004B3135">
      <w:pPr>
        <w:pStyle w:val="CMD"/>
        <w:rPr>
          <w:color w:val="FF0000"/>
        </w:rPr>
      </w:pPr>
      <w:proofErr w:type="gramStart"/>
      <w:r>
        <w:rPr>
          <w:color w:val="FF0000"/>
        </w:rPr>
        <w:t>en</w:t>
      </w:r>
      <w:proofErr w:type="gramEnd"/>
    </w:p>
    <w:p w:rsidR="004B3135" w:rsidRDefault="004B3135" w:rsidP="004B3135">
      <w:pPr>
        <w:pStyle w:val="CMD"/>
        <w:rPr>
          <w:color w:val="FF0000"/>
        </w:rPr>
      </w:pPr>
      <w:proofErr w:type="gramStart"/>
      <w:r>
        <w:rPr>
          <w:color w:val="FF0000"/>
        </w:rPr>
        <w:t>conf</w:t>
      </w:r>
      <w:proofErr w:type="gramEnd"/>
      <w:r>
        <w:rPr>
          <w:color w:val="FF0000"/>
        </w:rPr>
        <w:t xml:space="preserve"> t</w:t>
      </w:r>
    </w:p>
    <w:p w:rsidR="004B3135" w:rsidRPr="00C53723" w:rsidRDefault="004B3135" w:rsidP="004B3135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int</w:t>
      </w:r>
      <w:proofErr w:type="spellEnd"/>
      <w:proofErr w:type="gramEnd"/>
      <w:r w:rsidRPr="00C53723">
        <w:rPr>
          <w:color w:val="FF0000"/>
        </w:rPr>
        <w:t xml:space="preserve"> </w:t>
      </w:r>
      <w:proofErr w:type="spellStart"/>
      <w:r w:rsidRPr="00C53723">
        <w:rPr>
          <w:color w:val="FF0000"/>
        </w:rPr>
        <w:t>vlan</w:t>
      </w:r>
      <w:proofErr w:type="spellEnd"/>
      <w:r w:rsidRPr="00C53723">
        <w:rPr>
          <w:color w:val="FF0000"/>
        </w:rPr>
        <w:t xml:space="preserve"> 1</w:t>
      </w:r>
    </w:p>
    <w:p w:rsidR="004B3135" w:rsidRPr="00C53723" w:rsidRDefault="004B3135" w:rsidP="004B3135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ip</w:t>
      </w:r>
      <w:proofErr w:type="spellEnd"/>
      <w:proofErr w:type="gramEnd"/>
      <w:r w:rsidRPr="00C53723">
        <w:rPr>
          <w:color w:val="FF0000"/>
        </w:rPr>
        <w:t xml:space="preserve"> add </w:t>
      </w:r>
      <w:r>
        <w:rPr>
          <w:color w:val="FF0000"/>
        </w:rPr>
        <w:t>192.168.72.66 255.255.255.224</w:t>
      </w:r>
    </w:p>
    <w:p w:rsidR="004B3135" w:rsidRPr="00C53723" w:rsidRDefault="004B3135" w:rsidP="004B3135">
      <w:pPr>
        <w:pStyle w:val="CMD"/>
        <w:rPr>
          <w:color w:val="FF0000"/>
        </w:rPr>
      </w:pPr>
      <w:proofErr w:type="gramStart"/>
      <w:r w:rsidRPr="00C53723">
        <w:rPr>
          <w:color w:val="FF0000"/>
        </w:rPr>
        <w:t>no</w:t>
      </w:r>
      <w:proofErr w:type="gramEnd"/>
      <w:r w:rsidRPr="00C53723">
        <w:rPr>
          <w:color w:val="FF0000"/>
        </w:rPr>
        <w:t xml:space="preserve"> shut</w:t>
      </w:r>
    </w:p>
    <w:p w:rsidR="00DA79B0" w:rsidRPr="00DA79B0" w:rsidRDefault="004B3135" w:rsidP="00D97C98">
      <w:pPr>
        <w:pStyle w:val="CMD"/>
        <w:rPr>
          <w:color w:val="FF0000"/>
        </w:rPr>
      </w:pPr>
      <w:proofErr w:type="spellStart"/>
      <w:proofErr w:type="gramStart"/>
      <w:r w:rsidRPr="00C53723">
        <w:rPr>
          <w:color w:val="FF0000"/>
        </w:rPr>
        <w:t>ip</w:t>
      </w:r>
      <w:proofErr w:type="spellEnd"/>
      <w:proofErr w:type="gramEnd"/>
      <w:r w:rsidRPr="00C53723">
        <w:rPr>
          <w:color w:val="FF0000"/>
        </w:rPr>
        <w:t xml:space="preserve"> def </w:t>
      </w:r>
      <w:r>
        <w:rPr>
          <w:color w:val="FF0000"/>
        </w:rPr>
        <w:t>192.168.72</w:t>
      </w:r>
      <w:r w:rsidRPr="00C53723">
        <w:rPr>
          <w:color w:val="FF0000"/>
        </w:rPr>
        <w:t>.65</w:t>
      </w:r>
    </w:p>
    <w:sectPr w:rsidR="00DA79B0" w:rsidRPr="00DA79B0" w:rsidSect="008C4307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145" w:rsidRDefault="007C6145" w:rsidP="0090659A">
      <w:pPr>
        <w:spacing w:after="0" w:line="240" w:lineRule="auto"/>
      </w:pPr>
      <w:r>
        <w:separator/>
      </w:r>
    </w:p>
    <w:p w:rsidR="007C6145" w:rsidRDefault="007C6145"/>
    <w:p w:rsidR="007C6145" w:rsidRDefault="007C6145"/>
    <w:p w:rsidR="007C6145" w:rsidRDefault="007C6145"/>
    <w:p w:rsidR="007C6145" w:rsidRDefault="007C6145"/>
  </w:endnote>
  <w:endnote w:type="continuationSeparator" w:id="0">
    <w:p w:rsidR="007C6145" w:rsidRDefault="007C6145" w:rsidP="0090659A">
      <w:pPr>
        <w:spacing w:after="0" w:line="240" w:lineRule="auto"/>
      </w:pPr>
      <w:r>
        <w:continuationSeparator/>
      </w:r>
    </w:p>
    <w:p w:rsidR="007C6145" w:rsidRDefault="007C6145"/>
    <w:p w:rsidR="007C6145" w:rsidRDefault="007C6145"/>
    <w:p w:rsidR="007C6145" w:rsidRDefault="007C6145"/>
    <w:p w:rsidR="007C6145" w:rsidRDefault="007C614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01" w:rsidRPr="0090659A" w:rsidRDefault="00D02C01" w:rsidP="008C4307">
    <w:pPr>
      <w:pStyle w:val="Footer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1838BB">
      <w:rPr>
        <w:b/>
        <w:noProof/>
        <w:szCs w:val="16"/>
      </w:rPr>
      <w:t>4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1838BB">
      <w:rPr>
        <w:b/>
        <w:noProof/>
        <w:szCs w:val="16"/>
      </w:rPr>
      <w:t>9</w:t>
    </w:r>
    <w:r w:rsidRPr="0090659A">
      <w:rPr>
        <w:b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01" w:rsidRPr="0090659A" w:rsidRDefault="00D02C01" w:rsidP="008C4307">
    <w:pPr>
      <w:pStyle w:val="Footer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D97C98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D97C98">
      <w:rPr>
        <w:b/>
        <w:noProof/>
        <w:szCs w:val="16"/>
      </w:rPr>
      <w:t>9</w:t>
    </w:r>
    <w:r w:rsidRPr="0090659A">
      <w:rPr>
        <w:b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145" w:rsidRDefault="007C6145" w:rsidP="0090659A">
      <w:pPr>
        <w:spacing w:after="0" w:line="240" w:lineRule="auto"/>
      </w:pPr>
      <w:r>
        <w:separator/>
      </w:r>
    </w:p>
    <w:p w:rsidR="007C6145" w:rsidRDefault="007C6145"/>
    <w:p w:rsidR="007C6145" w:rsidRDefault="007C6145"/>
    <w:p w:rsidR="007C6145" w:rsidRDefault="007C6145"/>
    <w:p w:rsidR="007C6145" w:rsidRDefault="007C6145"/>
  </w:footnote>
  <w:footnote w:type="continuationSeparator" w:id="0">
    <w:p w:rsidR="007C6145" w:rsidRDefault="007C6145" w:rsidP="0090659A">
      <w:pPr>
        <w:spacing w:after="0" w:line="240" w:lineRule="auto"/>
      </w:pPr>
      <w:r>
        <w:continuationSeparator/>
      </w:r>
    </w:p>
    <w:p w:rsidR="007C6145" w:rsidRDefault="007C6145"/>
    <w:p w:rsidR="007C6145" w:rsidRDefault="007C6145"/>
    <w:p w:rsidR="007C6145" w:rsidRDefault="007C6145"/>
    <w:p w:rsidR="007C6145" w:rsidRDefault="007C614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01" w:rsidRDefault="00D02C01" w:rsidP="00C52BA6">
    <w:pPr>
      <w:pStyle w:val="PageHead"/>
    </w:pPr>
    <w:r w:rsidRPr="004D25CA">
      <w:t>Packet Tracer - Designing and Implementing a VLSM Addressing Scheme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01" w:rsidRDefault="00D02C0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4097" type="#_x0000_t75" alt="Cisco NetAcad_Header(Vertical)-01" style="position:absolute;margin-left:-55.5pt;margin-top:-21.6pt;width:612.3pt;height:53.4pt;z-index:251660288;visibility:visible">
          <v:imagedata r:id="rId1" o:title="Cisco NetAcad_Header(Vertical)-0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3"/>
  </w:num>
  <w:num w:numId="2">
    <w:abstractNumId w:val="1"/>
    <w:lvlOverride w:ilvl="0">
      <w:lvl w:ilvl="0">
        <w:start w:val="1"/>
        <w:numFmt w:val="decimal"/>
        <w:pStyle w:val="PartHead"/>
        <w:lvlText w:val="Part %1:"/>
        <w:lvlJc w:val="left"/>
        <w:pPr>
          <w:tabs>
            <w:tab w:val="num" w:pos="1980"/>
          </w:tabs>
          <w:ind w:left="1980" w:hanging="1080"/>
        </w:pPr>
        <w:rPr>
          <w:rFonts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33F0E"/>
    <w:rsid w:val="00004175"/>
    <w:rsid w:val="000059C9"/>
    <w:rsid w:val="000160F7"/>
    <w:rsid w:val="00016D5B"/>
    <w:rsid w:val="00016F30"/>
    <w:rsid w:val="0002047C"/>
    <w:rsid w:val="00021B9A"/>
    <w:rsid w:val="000242D6"/>
    <w:rsid w:val="00024EE5"/>
    <w:rsid w:val="000374E1"/>
    <w:rsid w:val="0003765B"/>
    <w:rsid w:val="00041AF6"/>
    <w:rsid w:val="0004499E"/>
    <w:rsid w:val="00044E62"/>
    <w:rsid w:val="00050BA4"/>
    <w:rsid w:val="00051738"/>
    <w:rsid w:val="00052548"/>
    <w:rsid w:val="00057BF2"/>
    <w:rsid w:val="00060696"/>
    <w:rsid w:val="000769CF"/>
    <w:rsid w:val="000815D8"/>
    <w:rsid w:val="00085CC6"/>
    <w:rsid w:val="000873B2"/>
    <w:rsid w:val="00090C07"/>
    <w:rsid w:val="00091E8D"/>
    <w:rsid w:val="00091F3A"/>
    <w:rsid w:val="0009378D"/>
    <w:rsid w:val="00097163"/>
    <w:rsid w:val="000A22C8"/>
    <w:rsid w:val="000B2344"/>
    <w:rsid w:val="000B2CAB"/>
    <w:rsid w:val="000B7DE5"/>
    <w:rsid w:val="000D55B4"/>
    <w:rsid w:val="000E2817"/>
    <w:rsid w:val="000E65F0"/>
    <w:rsid w:val="000F072C"/>
    <w:rsid w:val="000F6743"/>
    <w:rsid w:val="00103542"/>
    <w:rsid w:val="00107B2B"/>
    <w:rsid w:val="00112AC5"/>
    <w:rsid w:val="001133DD"/>
    <w:rsid w:val="00120CBE"/>
    <w:rsid w:val="0012408D"/>
    <w:rsid w:val="001366EC"/>
    <w:rsid w:val="00137175"/>
    <w:rsid w:val="0014219C"/>
    <w:rsid w:val="001425ED"/>
    <w:rsid w:val="00144047"/>
    <w:rsid w:val="001540A3"/>
    <w:rsid w:val="00154E3A"/>
    <w:rsid w:val="001602E3"/>
    <w:rsid w:val="00160938"/>
    <w:rsid w:val="00163164"/>
    <w:rsid w:val="00163F8E"/>
    <w:rsid w:val="001710C0"/>
    <w:rsid w:val="00172AFB"/>
    <w:rsid w:val="00172E54"/>
    <w:rsid w:val="001732AC"/>
    <w:rsid w:val="001772B8"/>
    <w:rsid w:val="00180FBF"/>
    <w:rsid w:val="00182CF4"/>
    <w:rsid w:val="001838BB"/>
    <w:rsid w:val="00186CE1"/>
    <w:rsid w:val="00190988"/>
    <w:rsid w:val="00192F12"/>
    <w:rsid w:val="00193F14"/>
    <w:rsid w:val="00197614"/>
    <w:rsid w:val="001A0312"/>
    <w:rsid w:val="001A15DA"/>
    <w:rsid w:val="001A2694"/>
    <w:rsid w:val="001A3CC7"/>
    <w:rsid w:val="001A69AC"/>
    <w:rsid w:val="001A7DA6"/>
    <w:rsid w:val="001B67D8"/>
    <w:rsid w:val="001B6DA9"/>
    <w:rsid w:val="001B6F95"/>
    <w:rsid w:val="001C05A1"/>
    <w:rsid w:val="001C1D9E"/>
    <w:rsid w:val="001C7C3B"/>
    <w:rsid w:val="001D5B6F"/>
    <w:rsid w:val="001E0AB8"/>
    <w:rsid w:val="001E38E0"/>
    <w:rsid w:val="001E4E72"/>
    <w:rsid w:val="001E62B3"/>
    <w:rsid w:val="001F0171"/>
    <w:rsid w:val="001F0D77"/>
    <w:rsid w:val="001F0DC8"/>
    <w:rsid w:val="001F7DD8"/>
    <w:rsid w:val="00201928"/>
    <w:rsid w:val="00203E26"/>
    <w:rsid w:val="0020449C"/>
    <w:rsid w:val="002113B8"/>
    <w:rsid w:val="00212F62"/>
    <w:rsid w:val="00215665"/>
    <w:rsid w:val="0021792C"/>
    <w:rsid w:val="002240AB"/>
    <w:rsid w:val="00225E37"/>
    <w:rsid w:val="00236717"/>
    <w:rsid w:val="00242E3A"/>
    <w:rsid w:val="002506CF"/>
    <w:rsid w:val="0025107F"/>
    <w:rsid w:val="002556E9"/>
    <w:rsid w:val="00260CD4"/>
    <w:rsid w:val="002639D8"/>
    <w:rsid w:val="00265F77"/>
    <w:rsid w:val="0026667C"/>
    <w:rsid w:val="00266C83"/>
    <w:rsid w:val="00274DF7"/>
    <w:rsid w:val="002768DC"/>
    <w:rsid w:val="002A0BAE"/>
    <w:rsid w:val="002A6C56"/>
    <w:rsid w:val="002B7C4E"/>
    <w:rsid w:val="002C090C"/>
    <w:rsid w:val="002C1243"/>
    <w:rsid w:val="002C1815"/>
    <w:rsid w:val="002C3434"/>
    <w:rsid w:val="002C3BB5"/>
    <w:rsid w:val="002C475E"/>
    <w:rsid w:val="002C5787"/>
    <w:rsid w:val="002C6AD6"/>
    <w:rsid w:val="002D095B"/>
    <w:rsid w:val="002D6C2A"/>
    <w:rsid w:val="002D7A86"/>
    <w:rsid w:val="002E0504"/>
    <w:rsid w:val="002F45FF"/>
    <w:rsid w:val="002F6D17"/>
    <w:rsid w:val="00302887"/>
    <w:rsid w:val="00304AB6"/>
    <w:rsid w:val="003056EB"/>
    <w:rsid w:val="003071FF"/>
    <w:rsid w:val="00310652"/>
    <w:rsid w:val="0031371D"/>
    <w:rsid w:val="0031789F"/>
    <w:rsid w:val="00320788"/>
    <w:rsid w:val="003233A3"/>
    <w:rsid w:val="0034455D"/>
    <w:rsid w:val="0034604B"/>
    <w:rsid w:val="00346D17"/>
    <w:rsid w:val="00347972"/>
    <w:rsid w:val="00353119"/>
    <w:rsid w:val="003559CC"/>
    <w:rsid w:val="003569D7"/>
    <w:rsid w:val="003608AC"/>
    <w:rsid w:val="00363251"/>
    <w:rsid w:val="0036465A"/>
    <w:rsid w:val="00391936"/>
    <w:rsid w:val="00392C65"/>
    <w:rsid w:val="00392ED5"/>
    <w:rsid w:val="00394738"/>
    <w:rsid w:val="003A19DC"/>
    <w:rsid w:val="003A1A76"/>
    <w:rsid w:val="003A1B45"/>
    <w:rsid w:val="003A6A22"/>
    <w:rsid w:val="003B46FC"/>
    <w:rsid w:val="003B5767"/>
    <w:rsid w:val="003B7605"/>
    <w:rsid w:val="003C6BCA"/>
    <w:rsid w:val="003C7902"/>
    <w:rsid w:val="003D0BFF"/>
    <w:rsid w:val="003D38BE"/>
    <w:rsid w:val="003E5AD4"/>
    <w:rsid w:val="003E5BE5"/>
    <w:rsid w:val="003E7063"/>
    <w:rsid w:val="003F18D1"/>
    <w:rsid w:val="003F3B7E"/>
    <w:rsid w:val="003F4F0E"/>
    <w:rsid w:val="003F6283"/>
    <w:rsid w:val="003F6E06"/>
    <w:rsid w:val="003F74FC"/>
    <w:rsid w:val="00403C7A"/>
    <w:rsid w:val="004057A6"/>
    <w:rsid w:val="00406554"/>
    <w:rsid w:val="004131B0"/>
    <w:rsid w:val="00416C42"/>
    <w:rsid w:val="00422476"/>
    <w:rsid w:val="0042385C"/>
    <w:rsid w:val="00431654"/>
    <w:rsid w:val="00434926"/>
    <w:rsid w:val="00435E1E"/>
    <w:rsid w:val="00444217"/>
    <w:rsid w:val="004478F4"/>
    <w:rsid w:val="0045044A"/>
    <w:rsid w:val="00450F7A"/>
    <w:rsid w:val="00452C6D"/>
    <w:rsid w:val="00455E0B"/>
    <w:rsid w:val="004659EE"/>
    <w:rsid w:val="0047368F"/>
    <w:rsid w:val="0047778D"/>
    <w:rsid w:val="00485041"/>
    <w:rsid w:val="00492505"/>
    <w:rsid w:val="004936C2"/>
    <w:rsid w:val="0049379C"/>
    <w:rsid w:val="004950AA"/>
    <w:rsid w:val="004A15E7"/>
    <w:rsid w:val="004A1CA0"/>
    <w:rsid w:val="004A22E9"/>
    <w:rsid w:val="004A5BC5"/>
    <w:rsid w:val="004B023D"/>
    <w:rsid w:val="004B3135"/>
    <w:rsid w:val="004C0909"/>
    <w:rsid w:val="004C3F97"/>
    <w:rsid w:val="004D25CA"/>
    <w:rsid w:val="004D3339"/>
    <w:rsid w:val="004D353F"/>
    <w:rsid w:val="004D36D7"/>
    <w:rsid w:val="004D43AA"/>
    <w:rsid w:val="004D682B"/>
    <w:rsid w:val="004E32FE"/>
    <w:rsid w:val="004E6152"/>
    <w:rsid w:val="004F320D"/>
    <w:rsid w:val="004F344A"/>
    <w:rsid w:val="005041A0"/>
    <w:rsid w:val="00510639"/>
    <w:rsid w:val="00511516"/>
    <w:rsid w:val="00514571"/>
    <w:rsid w:val="00516142"/>
    <w:rsid w:val="00520027"/>
    <w:rsid w:val="0052093C"/>
    <w:rsid w:val="00521B31"/>
    <w:rsid w:val="00522469"/>
    <w:rsid w:val="0052400A"/>
    <w:rsid w:val="00536F43"/>
    <w:rsid w:val="005510BA"/>
    <w:rsid w:val="00554B4E"/>
    <w:rsid w:val="00556C02"/>
    <w:rsid w:val="00563249"/>
    <w:rsid w:val="00570A65"/>
    <w:rsid w:val="005762B1"/>
    <w:rsid w:val="00580456"/>
    <w:rsid w:val="00580E73"/>
    <w:rsid w:val="00583B1C"/>
    <w:rsid w:val="00593386"/>
    <w:rsid w:val="00596563"/>
    <w:rsid w:val="00596998"/>
    <w:rsid w:val="005A0682"/>
    <w:rsid w:val="005A6E62"/>
    <w:rsid w:val="005B1498"/>
    <w:rsid w:val="005C6C64"/>
    <w:rsid w:val="005D2B29"/>
    <w:rsid w:val="005D354A"/>
    <w:rsid w:val="005E3235"/>
    <w:rsid w:val="005E4176"/>
    <w:rsid w:val="005E65B5"/>
    <w:rsid w:val="005F3AE9"/>
    <w:rsid w:val="00600202"/>
    <w:rsid w:val="006007BB"/>
    <w:rsid w:val="00601DC0"/>
    <w:rsid w:val="006034CB"/>
    <w:rsid w:val="006105F6"/>
    <w:rsid w:val="00611909"/>
    <w:rsid w:val="006131CE"/>
    <w:rsid w:val="0061344E"/>
    <w:rsid w:val="00617D6E"/>
    <w:rsid w:val="00622D61"/>
    <w:rsid w:val="00624198"/>
    <w:rsid w:val="006428E5"/>
    <w:rsid w:val="00644958"/>
    <w:rsid w:val="00660729"/>
    <w:rsid w:val="00672919"/>
    <w:rsid w:val="00686587"/>
    <w:rsid w:val="006904CF"/>
    <w:rsid w:val="00695EE2"/>
    <w:rsid w:val="0069660B"/>
    <w:rsid w:val="006A1B33"/>
    <w:rsid w:val="006A48F1"/>
    <w:rsid w:val="006A5A8F"/>
    <w:rsid w:val="006A7144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1B8"/>
    <w:rsid w:val="006C6832"/>
    <w:rsid w:val="006C799E"/>
    <w:rsid w:val="006D1370"/>
    <w:rsid w:val="006D2C28"/>
    <w:rsid w:val="006D3FC1"/>
    <w:rsid w:val="006E0987"/>
    <w:rsid w:val="006E15A5"/>
    <w:rsid w:val="006E6581"/>
    <w:rsid w:val="006E71DF"/>
    <w:rsid w:val="006F1CC4"/>
    <w:rsid w:val="006F2A86"/>
    <w:rsid w:val="006F3163"/>
    <w:rsid w:val="00705FEC"/>
    <w:rsid w:val="00710CB7"/>
    <w:rsid w:val="0071147A"/>
    <w:rsid w:val="0071185D"/>
    <w:rsid w:val="007222AD"/>
    <w:rsid w:val="007267CF"/>
    <w:rsid w:val="007269D0"/>
    <w:rsid w:val="00731F3F"/>
    <w:rsid w:val="00733BAB"/>
    <w:rsid w:val="007436BF"/>
    <w:rsid w:val="007443E9"/>
    <w:rsid w:val="00745DCE"/>
    <w:rsid w:val="00753D89"/>
    <w:rsid w:val="00755C9B"/>
    <w:rsid w:val="00760FE4"/>
    <w:rsid w:val="00762D50"/>
    <w:rsid w:val="00763D8B"/>
    <w:rsid w:val="007657F6"/>
    <w:rsid w:val="0077125A"/>
    <w:rsid w:val="00784105"/>
    <w:rsid w:val="00786F58"/>
    <w:rsid w:val="00787CC1"/>
    <w:rsid w:val="00791A17"/>
    <w:rsid w:val="00792F4E"/>
    <w:rsid w:val="0079398D"/>
    <w:rsid w:val="00796C25"/>
    <w:rsid w:val="007A287C"/>
    <w:rsid w:val="007A3B2A"/>
    <w:rsid w:val="007B05C4"/>
    <w:rsid w:val="007B5522"/>
    <w:rsid w:val="007C0EE0"/>
    <w:rsid w:val="007C1B71"/>
    <w:rsid w:val="007C2FBB"/>
    <w:rsid w:val="007C6145"/>
    <w:rsid w:val="007C6F1B"/>
    <w:rsid w:val="007C7164"/>
    <w:rsid w:val="007C79CA"/>
    <w:rsid w:val="007D1984"/>
    <w:rsid w:val="007D2AFE"/>
    <w:rsid w:val="007D34BB"/>
    <w:rsid w:val="007E3FEA"/>
    <w:rsid w:val="007F0A0B"/>
    <w:rsid w:val="007F3A60"/>
    <w:rsid w:val="007F3D0B"/>
    <w:rsid w:val="007F7C94"/>
    <w:rsid w:val="00810E4B"/>
    <w:rsid w:val="00814BAA"/>
    <w:rsid w:val="00824295"/>
    <w:rsid w:val="00830006"/>
    <w:rsid w:val="008313F3"/>
    <w:rsid w:val="008405BB"/>
    <w:rsid w:val="00846494"/>
    <w:rsid w:val="00847904"/>
    <w:rsid w:val="00847B20"/>
    <w:rsid w:val="008509D3"/>
    <w:rsid w:val="00853418"/>
    <w:rsid w:val="00857CF6"/>
    <w:rsid w:val="008610ED"/>
    <w:rsid w:val="00861C6A"/>
    <w:rsid w:val="00864C67"/>
    <w:rsid w:val="00865199"/>
    <w:rsid w:val="00867EAF"/>
    <w:rsid w:val="00873C6B"/>
    <w:rsid w:val="0087488E"/>
    <w:rsid w:val="00880833"/>
    <w:rsid w:val="0088426A"/>
    <w:rsid w:val="00890108"/>
    <w:rsid w:val="00893877"/>
    <w:rsid w:val="0089532C"/>
    <w:rsid w:val="00896681"/>
    <w:rsid w:val="008A2749"/>
    <w:rsid w:val="008A3A90"/>
    <w:rsid w:val="008A4A4D"/>
    <w:rsid w:val="008B06D4"/>
    <w:rsid w:val="008B4F20"/>
    <w:rsid w:val="008B7FFD"/>
    <w:rsid w:val="008C2920"/>
    <w:rsid w:val="008C4307"/>
    <w:rsid w:val="008C54D0"/>
    <w:rsid w:val="008D23DF"/>
    <w:rsid w:val="008D73BF"/>
    <w:rsid w:val="008D7F09"/>
    <w:rsid w:val="008E5B64"/>
    <w:rsid w:val="008E7DAA"/>
    <w:rsid w:val="008F0094"/>
    <w:rsid w:val="008F340F"/>
    <w:rsid w:val="008F3696"/>
    <w:rsid w:val="00903523"/>
    <w:rsid w:val="0090659A"/>
    <w:rsid w:val="00915986"/>
    <w:rsid w:val="00917624"/>
    <w:rsid w:val="00922163"/>
    <w:rsid w:val="00930386"/>
    <w:rsid w:val="009309F5"/>
    <w:rsid w:val="00931F68"/>
    <w:rsid w:val="00933237"/>
    <w:rsid w:val="00933F28"/>
    <w:rsid w:val="00942EDF"/>
    <w:rsid w:val="009476C0"/>
    <w:rsid w:val="009518F0"/>
    <w:rsid w:val="00963E34"/>
    <w:rsid w:val="00964DFA"/>
    <w:rsid w:val="009674CD"/>
    <w:rsid w:val="00971411"/>
    <w:rsid w:val="0098155C"/>
    <w:rsid w:val="00983B77"/>
    <w:rsid w:val="00986BEE"/>
    <w:rsid w:val="00994D18"/>
    <w:rsid w:val="00996053"/>
    <w:rsid w:val="009A0B2F"/>
    <w:rsid w:val="009A1CF4"/>
    <w:rsid w:val="009A37D7"/>
    <w:rsid w:val="009A4E17"/>
    <w:rsid w:val="009A6955"/>
    <w:rsid w:val="009B341C"/>
    <w:rsid w:val="009B5747"/>
    <w:rsid w:val="009D2C27"/>
    <w:rsid w:val="009D3AB5"/>
    <w:rsid w:val="009D3C5F"/>
    <w:rsid w:val="009E2309"/>
    <w:rsid w:val="009E3097"/>
    <w:rsid w:val="009E42B9"/>
    <w:rsid w:val="00A014A3"/>
    <w:rsid w:val="00A0412D"/>
    <w:rsid w:val="00A042CF"/>
    <w:rsid w:val="00A04560"/>
    <w:rsid w:val="00A13B12"/>
    <w:rsid w:val="00A21211"/>
    <w:rsid w:val="00A34E7F"/>
    <w:rsid w:val="00A46F0A"/>
    <w:rsid w:val="00A46F25"/>
    <w:rsid w:val="00A47CC2"/>
    <w:rsid w:val="00A55AC1"/>
    <w:rsid w:val="00A60146"/>
    <w:rsid w:val="00A622C4"/>
    <w:rsid w:val="00A67B6C"/>
    <w:rsid w:val="00A754B4"/>
    <w:rsid w:val="00A807C1"/>
    <w:rsid w:val="00A83374"/>
    <w:rsid w:val="00A90750"/>
    <w:rsid w:val="00A940C5"/>
    <w:rsid w:val="00A96172"/>
    <w:rsid w:val="00AA68F9"/>
    <w:rsid w:val="00AB0D6A"/>
    <w:rsid w:val="00AB1113"/>
    <w:rsid w:val="00AB43B3"/>
    <w:rsid w:val="00AB49B9"/>
    <w:rsid w:val="00AB758A"/>
    <w:rsid w:val="00AC1E7E"/>
    <w:rsid w:val="00AC507D"/>
    <w:rsid w:val="00AC66E4"/>
    <w:rsid w:val="00AD4578"/>
    <w:rsid w:val="00AD68E9"/>
    <w:rsid w:val="00AE56C0"/>
    <w:rsid w:val="00AF111D"/>
    <w:rsid w:val="00B00914"/>
    <w:rsid w:val="00B02A8E"/>
    <w:rsid w:val="00B052EE"/>
    <w:rsid w:val="00B05846"/>
    <w:rsid w:val="00B059C6"/>
    <w:rsid w:val="00B1081F"/>
    <w:rsid w:val="00B2024E"/>
    <w:rsid w:val="00B24A3F"/>
    <w:rsid w:val="00B27499"/>
    <w:rsid w:val="00B3010D"/>
    <w:rsid w:val="00B35151"/>
    <w:rsid w:val="00B433F2"/>
    <w:rsid w:val="00B458E8"/>
    <w:rsid w:val="00B51805"/>
    <w:rsid w:val="00B5397B"/>
    <w:rsid w:val="00B62809"/>
    <w:rsid w:val="00B6361A"/>
    <w:rsid w:val="00B7675A"/>
    <w:rsid w:val="00B7742D"/>
    <w:rsid w:val="00B81898"/>
    <w:rsid w:val="00B8606B"/>
    <w:rsid w:val="00B878E7"/>
    <w:rsid w:val="00B927F5"/>
    <w:rsid w:val="00B97278"/>
    <w:rsid w:val="00BA1D0B"/>
    <w:rsid w:val="00BA6972"/>
    <w:rsid w:val="00BB1E0D"/>
    <w:rsid w:val="00BB4D9B"/>
    <w:rsid w:val="00BB73FF"/>
    <w:rsid w:val="00BB7688"/>
    <w:rsid w:val="00BC498B"/>
    <w:rsid w:val="00BC7CAC"/>
    <w:rsid w:val="00BD6D76"/>
    <w:rsid w:val="00BE15CA"/>
    <w:rsid w:val="00BE56B3"/>
    <w:rsid w:val="00BF04E8"/>
    <w:rsid w:val="00BF16BF"/>
    <w:rsid w:val="00BF4352"/>
    <w:rsid w:val="00BF4D1F"/>
    <w:rsid w:val="00BF61E2"/>
    <w:rsid w:val="00C011EF"/>
    <w:rsid w:val="00C02A73"/>
    <w:rsid w:val="00C063D2"/>
    <w:rsid w:val="00C07FD9"/>
    <w:rsid w:val="00C10955"/>
    <w:rsid w:val="00C11C4D"/>
    <w:rsid w:val="00C1213B"/>
    <w:rsid w:val="00C1712C"/>
    <w:rsid w:val="00C23E16"/>
    <w:rsid w:val="00C27E37"/>
    <w:rsid w:val="00C30479"/>
    <w:rsid w:val="00C3126E"/>
    <w:rsid w:val="00C32713"/>
    <w:rsid w:val="00C351B8"/>
    <w:rsid w:val="00C370B1"/>
    <w:rsid w:val="00C410D9"/>
    <w:rsid w:val="00C44DB7"/>
    <w:rsid w:val="00C4510A"/>
    <w:rsid w:val="00C47149"/>
    <w:rsid w:val="00C47F2E"/>
    <w:rsid w:val="00C52BA6"/>
    <w:rsid w:val="00C53723"/>
    <w:rsid w:val="00C54733"/>
    <w:rsid w:val="00C569F9"/>
    <w:rsid w:val="00C57A1A"/>
    <w:rsid w:val="00C611BC"/>
    <w:rsid w:val="00C6258F"/>
    <w:rsid w:val="00C6268A"/>
    <w:rsid w:val="00C63DF6"/>
    <w:rsid w:val="00C63E58"/>
    <w:rsid w:val="00C6495E"/>
    <w:rsid w:val="00C670EE"/>
    <w:rsid w:val="00C67E3B"/>
    <w:rsid w:val="00C72214"/>
    <w:rsid w:val="00C73C57"/>
    <w:rsid w:val="00C81D80"/>
    <w:rsid w:val="00C879C1"/>
    <w:rsid w:val="00C87E2A"/>
    <w:rsid w:val="00C90311"/>
    <w:rsid w:val="00C91C26"/>
    <w:rsid w:val="00C9477E"/>
    <w:rsid w:val="00C975BA"/>
    <w:rsid w:val="00CA73D5"/>
    <w:rsid w:val="00CB171F"/>
    <w:rsid w:val="00CB5268"/>
    <w:rsid w:val="00CC1C87"/>
    <w:rsid w:val="00CC1F2D"/>
    <w:rsid w:val="00CC3000"/>
    <w:rsid w:val="00CC4859"/>
    <w:rsid w:val="00CC54AA"/>
    <w:rsid w:val="00CC7A35"/>
    <w:rsid w:val="00CD072A"/>
    <w:rsid w:val="00CD7F73"/>
    <w:rsid w:val="00CE26C5"/>
    <w:rsid w:val="00CE36AF"/>
    <w:rsid w:val="00CE54DD"/>
    <w:rsid w:val="00CF0DA5"/>
    <w:rsid w:val="00CF1EB5"/>
    <w:rsid w:val="00CF791A"/>
    <w:rsid w:val="00D00D7D"/>
    <w:rsid w:val="00D02C01"/>
    <w:rsid w:val="00D04EA5"/>
    <w:rsid w:val="00D12A6B"/>
    <w:rsid w:val="00D139C8"/>
    <w:rsid w:val="00D17F81"/>
    <w:rsid w:val="00D2321F"/>
    <w:rsid w:val="00D2758C"/>
    <w:rsid w:val="00D275CA"/>
    <w:rsid w:val="00D2789B"/>
    <w:rsid w:val="00D345AB"/>
    <w:rsid w:val="00D3491A"/>
    <w:rsid w:val="00D41566"/>
    <w:rsid w:val="00D432B8"/>
    <w:rsid w:val="00D458EC"/>
    <w:rsid w:val="00D501B0"/>
    <w:rsid w:val="00D52582"/>
    <w:rsid w:val="00D54D40"/>
    <w:rsid w:val="00D55435"/>
    <w:rsid w:val="00D56A0E"/>
    <w:rsid w:val="00D57AD3"/>
    <w:rsid w:val="00D635FE"/>
    <w:rsid w:val="00D729DE"/>
    <w:rsid w:val="00D75B6A"/>
    <w:rsid w:val="00D802D4"/>
    <w:rsid w:val="00D823A2"/>
    <w:rsid w:val="00D84BDA"/>
    <w:rsid w:val="00D876A8"/>
    <w:rsid w:val="00D87F26"/>
    <w:rsid w:val="00D93063"/>
    <w:rsid w:val="00D933B0"/>
    <w:rsid w:val="00D935AA"/>
    <w:rsid w:val="00D977E8"/>
    <w:rsid w:val="00D97C98"/>
    <w:rsid w:val="00DA0380"/>
    <w:rsid w:val="00DA79B0"/>
    <w:rsid w:val="00DB1C89"/>
    <w:rsid w:val="00DB3763"/>
    <w:rsid w:val="00DB4029"/>
    <w:rsid w:val="00DB5F4D"/>
    <w:rsid w:val="00DB6DA5"/>
    <w:rsid w:val="00DC076B"/>
    <w:rsid w:val="00DC186F"/>
    <w:rsid w:val="00DC252F"/>
    <w:rsid w:val="00DC45DB"/>
    <w:rsid w:val="00DC5840"/>
    <w:rsid w:val="00DC6050"/>
    <w:rsid w:val="00DE4D6F"/>
    <w:rsid w:val="00DE6F44"/>
    <w:rsid w:val="00DF3DF7"/>
    <w:rsid w:val="00DF7562"/>
    <w:rsid w:val="00E037D9"/>
    <w:rsid w:val="00E1299B"/>
    <w:rsid w:val="00E130EB"/>
    <w:rsid w:val="00E162CD"/>
    <w:rsid w:val="00E17FA5"/>
    <w:rsid w:val="00E26930"/>
    <w:rsid w:val="00E27257"/>
    <w:rsid w:val="00E33F0E"/>
    <w:rsid w:val="00E36D52"/>
    <w:rsid w:val="00E449D0"/>
    <w:rsid w:val="00E4506A"/>
    <w:rsid w:val="00E53F99"/>
    <w:rsid w:val="00E56510"/>
    <w:rsid w:val="00E62EA8"/>
    <w:rsid w:val="00E66F0F"/>
    <w:rsid w:val="00E67A6E"/>
    <w:rsid w:val="00E71B43"/>
    <w:rsid w:val="00E81612"/>
    <w:rsid w:val="00E87D18"/>
    <w:rsid w:val="00E87D62"/>
    <w:rsid w:val="00E87E1A"/>
    <w:rsid w:val="00E96CDE"/>
    <w:rsid w:val="00EA486E"/>
    <w:rsid w:val="00EA4FA3"/>
    <w:rsid w:val="00EB001B"/>
    <w:rsid w:val="00EB6326"/>
    <w:rsid w:val="00EB6C33"/>
    <w:rsid w:val="00EB73B6"/>
    <w:rsid w:val="00EC5BD9"/>
    <w:rsid w:val="00ED2596"/>
    <w:rsid w:val="00ED6019"/>
    <w:rsid w:val="00ED6ABD"/>
    <w:rsid w:val="00ED7830"/>
    <w:rsid w:val="00EE3909"/>
    <w:rsid w:val="00EF4205"/>
    <w:rsid w:val="00EF5939"/>
    <w:rsid w:val="00F008A7"/>
    <w:rsid w:val="00F01714"/>
    <w:rsid w:val="00F0258F"/>
    <w:rsid w:val="00F02D06"/>
    <w:rsid w:val="00F03CA8"/>
    <w:rsid w:val="00F04904"/>
    <w:rsid w:val="00F06FDD"/>
    <w:rsid w:val="00F10819"/>
    <w:rsid w:val="00F16F35"/>
    <w:rsid w:val="00F20FF2"/>
    <w:rsid w:val="00F2229D"/>
    <w:rsid w:val="00F23FFD"/>
    <w:rsid w:val="00F25ABB"/>
    <w:rsid w:val="00F27963"/>
    <w:rsid w:val="00F30446"/>
    <w:rsid w:val="00F4135D"/>
    <w:rsid w:val="00F41F1B"/>
    <w:rsid w:val="00F46BD9"/>
    <w:rsid w:val="00F47073"/>
    <w:rsid w:val="00F60BE0"/>
    <w:rsid w:val="00F6280E"/>
    <w:rsid w:val="00F64CD0"/>
    <w:rsid w:val="00F7050A"/>
    <w:rsid w:val="00F75533"/>
    <w:rsid w:val="00F77D57"/>
    <w:rsid w:val="00F8561C"/>
    <w:rsid w:val="00F9210D"/>
    <w:rsid w:val="00FA3811"/>
    <w:rsid w:val="00FA3B9F"/>
    <w:rsid w:val="00FA3F06"/>
    <w:rsid w:val="00FA4A26"/>
    <w:rsid w:val="00FA7084"/>
    <w:rsid w:val="00FA7BEF"/>
    <w:rsid w:val="00FB1929"/>
    <w:rsid w:val="00FB5FD9"/>
    <w:rsid w:val="00FC29A0"/>
    <w:rsid w:val="00FC5B86"/>
    <w:rsid w:val="00FD33AB"/>
    <w:rsid w:val="00FD4724"/>
    <w:rsid w:val="00FD4A68"/>
    <w:rsid w:val="00FD4A7E"/>
    <w:rsid w:val="00FD68ED"/>
    <w:rsid w:val="00FE2824"/>
    <w:rsid w:val="00FE661F"/>
    <w:rsid w:val="00FF0400"/>
    <w:rsid w:val="00FF3D6B"/>
    <w:rsid w:val="00FF43BD"/>
    <w:rsid w:val="00FF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7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character" w:styleId="Emphasis">
    <w:name w:val="Emphasis"/>
    <w:basedOn w:val="DefaultParagraphFont"/>
    <w:uiPriority w:val="20"/>
    <w:qFormat/>
    <w:rsid w:val="0087488E"/>
    <w:rPr>
      <w:i/>
      <w:iCs/>
    </w:rPr>
  </w:style>
  <w:style w:type="paragraph" w:customStyle="1" w:styleId="Bodytext">
    <w:name w:val="Body text"/>
    <w:basedOn w:val="Normal"/>
    <w:qFormat/>
    <w:rsid w:val="00BE15CA"/>
    <w:pPr>
      <w:spacing w:line="240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Desktop\Sandbox\development\Griffin\en\1.0\Activities\PT\NetworkFund\Chapter-08\8.2.1.5_Designing_and_Implementing_a_VLSM_Addressing_Scheme\canvas\8.2.1.5%20Packet%20Tracer%20C%20-%20Designing%20and%20Implementing%20a%20VLSM%20Addressing%20Sche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D0DAB-5635-422F-A3E5-F07CE1D3B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9C81CD-F52A-4E1F-AC2C-B8976233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8.2.1.5 Packet Tracer C - Designing and Implementing a VLSM Addressing Scheme.dotx</Template>
  <TotalTime>27</TotalTime>
  <Pages>9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Johnson</dc:creator>
  <cp:lastModifiedBy>Allan Johnson</cp:lastModifiedBy>
  <cp:revision>3</cp:revision>
  <cp:lastPrinted>2013-02-23T22:11:00Z</cp:lastPrinted>
  <dcterms:created xsi:type="dcterms:W3CDTF">2013-03-19T12:07:00Z</dcterms:created>
  <dcterms:modified xsi:type="dcterms:W3CDTF">2013-05-28T15:09:00Z</dcterms:modified>
</cp:coreProperties>
</file>